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8D36" w14:textId="77777777" w:rsidR="00E777C7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51EF37B8" w14:textId="77777777" w:rsidR="00E777C7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 подведении итогов школьного этапа всероссийской</w:t>
      </w:r>
    </w:p>
    <w:p w14:paraId="61396549" w14:textId="77777777" w:rsidR="00E777C7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олимпиады школьников по истории</w:t>
      </w:r>
    </w:p>
    <w:p w14:paraId="71EF7A62" w14:textId="77777777" w:rsidR="00E777C7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Протокол №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1  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20 сентября 2024</w:t>
      </w:r>
    </w:p>
    <w:p w14:paraId="0B36EBC7" w14:textId="77777777" w:rsidR="00E777C7" w:rsidRDefault="00E777C7">
      <w:pPr>
        <w:pStyle w:val="Standard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FFF39B" w14:textId="77777777" w:rsidR="00E777C7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Члены жюри в составе:</w:t>
      </w:r>
    </w:p>
    <w:p w14:paraId="7A3151A1" w14:textId="77777777" w:rsidR="00E777C7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</w:t>
      </w:r>
    </w:p>
    <w:p w14:paraId="511582E6" w14:textId="77777777" w:rsidR="00E777C7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</w:t>
      </w:r>
    </w:p>
    <w:p w14:paraId="414BA3AC" w14:textId="77777777" w:rsidR="00E777C7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3.Ануфриева Меланья Алексеевна</w:t>
      </w:r>
    </w:p>
    <w:p w14:paraId="0DD2C977" w14:textId="77777777" w:rsidR="00E777C7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Подвели итоги школьного этапа всероссийской олимпиады школьников по истории, состоявшегося 19 сентября 2024г.</w:t>
      </w:r>
    </w:p>
    <w:p w14:paraId="6A8794BF" w14:textId="77777777" w:rsidR="00E777C7" w:rsidRDefault="00E777C7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6E625E44" w14:textId="77777777" w:rsidR="00E777C7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Победителями и призерами признаны следующие участники:</w:t>
      </w:r>
    </w:p>
    <w:p w14:paraId="4EC752B5" w14:textId="77777777" w:rsidR="00E777C7" w:rsidRDefault="00E777C7">
      <w:pPr>
        <w:pStyle w:val="Standard"/>
        <w:rPr>
          <w:rFonts w:ascii="Times New Roman" w:eastAsia="Times New Roman" w:hAnsi="Times New Roman" w:cs="Times New Roman"/>
          <w:lang w:eastAsia="ru-RU"/>
        </w:rPr>
      </w:pPr>
    </w:p>
    <w:p w14:paraId="4FBCDB45" w14:textId="77777777" w:rsidR="00E777C7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Призеры</w:t>
      </w:r>
    </w:p>
    <w:tbl>
      <w:tblPr>
        <w:tblW w:w="11220" w:type="dxa"/>
        <w:tblInd w:w="-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476"/>
        <w:gridCol w:w="1033"/>
        <w:gridCol w:w="2885"/>
        <w:gridCol w:w="1491"/>
        <w:gridCol w:w="2436"/>
      </w:tblGrid>
      <w:tr w:rsidR="00E777C7" w14:paraId="70219493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C707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0CAB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CDA5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FE65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3F29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D2E5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E777C7" w14:paraId="53404C7C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AF22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47C32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t xml:space="preserve"> Попова Софья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89FD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AA77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854C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24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AE4A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75</w:t>
            </w:r>
          </w:p>
        </w:tc>
      </w:tr>
      <w:tr w:rsidR="00E777C7" w14:paraId="3997B9FC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17C6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3E1E5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t xml:space="preserve"> Харина Любовь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D54D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ACEA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3A7D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39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B112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65</w:t>
            </w:r>
          </w:p>
        </w:tc>
      </w:tr>
      <w:tr w:rsidR="00E777C7" w14:paraId="4E51EA95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C61A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A86D9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t>Крестьянникова</w:t>
            </w:r>
            <w:proofErr w:type="spellEnd"/>
            <w:r>
              <w:t xml:space="preserve"> Анастасия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FD89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4E47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EE02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31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91FF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52</w:t>
            </w:r>
          </w:p>
        </w:tc>
      </w:tr>
      <w:tr w:rsidR="00E777C7" w14:paraId="450EC247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3537" w14:textId="77777777" w:rsidR="00E777C7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345B7" w14:textId="77777777" w:rsidR="00E777C7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Даниил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42F0" w14:textId="77777777" w:rsidR="00E777C7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D9A3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23FE" w14:textId="77777777" w:rsidR="00E777C7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C90D" w14:textId="77777777" w:rsidR="00E777C7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</w:tbl>
    <w:p w14:paraId="623FED5D" w14:textId="77777777" w:rsidR="00E777C7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Участники</w:t>
      </w:r>
    </w:p>
    <w:tbl>
      <w:tblPr>
        <w:tblW w:w="11220" w:type="dxa"/>
        <w:tblInd w:w="-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561"/>
        <w:gridCol w:w="1041"/>
        <w:gridCol w:w="2766"/>
        <w:gridCol w:w="1517"/>
        <w:gridCol w:w="2436"/>
      </w:tblGrid>
      <w:tr w:rsidR="00E777C7" w14:paraId="3E39D12D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053E" w14:textId="77777777" w:rsidR="00E777C7" w:rsidRDefault="00E777C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EA0D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 И участника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B5FD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6666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5FCC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01FC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E777C7" w14:paraId="21C8C0D2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80C4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ABBBD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t xml:space="preserve"> Попова Софья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2803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D993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B81D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24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16F6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75</w:t>
            </w:r>
          </w:p>
        </w:tc>
      </w:tr>
      <w:tr w:rsidR="00E777C7" w14:paraId="195018D6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0FE2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60118B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t xml:space="preserve"> Харина Любовь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BD11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F82A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2591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39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225C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65</w:t>
            </w:r>
          </w:p>
        </w:tc>
      </w:tr>
      <w:tr w:rsidR="00E777C7" w14:paraId="5AC4F4C2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957F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4F51E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t>Крестьянникова</w:t>
            </w:r>
            <w:proofErr w:type="spellEnd"/>
            <w:r>
              <w:t xml:space="preserve"> Анастасия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3A6A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EF65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Чигашетская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A4F9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31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AF89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52</w:t>
            </w:r>
          </w:p>
        </w:tc>
      </w:tr>
      <w:tr w:rsidR="00E777C7" w14:paraId="6892C67E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9616" w14:textId="77777777" w:rsidR="00E777C7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09B23" w14:textId="77777777" w:rsidR="00E777C7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Ануфриев Иоанн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830D" w14:textId="77777777" w:rsidR="00E777C7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74F3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3F0D" w14:textId="77777777" w:rsidR="00E777C7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DF71" w14:textId="77777777" w:rsidR="00E777C7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777C7" w14:paraId="147DAC26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C4CF" w14:textId="77777777" w:rsidR="00E777C7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C2EC3" w14:textId="77777777" w:rsidR="00E777C7" w:rsidRDefault="00000000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Даниил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C874" w14:textId="77777777" w:rsidR="00E777C7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ED46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Чигашетская</w:t>
            </w:r>
            <w:proofErr w:type="spellEnd"/>
            <w:r>
              <w:t xml:space="preserve"> ООШ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55D2" w14:textId="77777777" w:rsidR="00E777C7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2665" w14:textId="77777777" w:rsidR="00E777C7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</w:tbl>
    <w:p w14:paraId="3441F985" w14:textId="77777777" w:rsidR="00E777C7" w:rsidRDefault="00E777C7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620E3EFD" w14:textId="77777777" w:rsidR="00E777C7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Михайловна______________________</w:t>
      </w:r>
    </w:p>
    <w:p w14:paraId="57936609" w14:textId="77777777" w:rsidR="00E777C7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Трофимовна__________________________</w:t>
      </w:r>
    </w:p>
    <w:p w14:paraId="4CBE3BA3" w14:textId="77777777" w:rsidR="00E777C7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3.Ануфриева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Меланья  Алексеевна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3902CA49" w14:textId="77777777" w:rsidR="00E777C7" w:rsidRDefault="00E777C7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3B1725D7" w14:textId="77777777" w:rsidR="00E777C7" w:rsidRDefault="00000000">
      <w:pPr>
        <w:pStyle w:val="Standard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Завуч  школы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О.Г.Заремба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______________________________</w:t>
      </w:r>
    </w:p>
    <w:p w14:paraId="02138259" w14:textId="77777777" w:rsidR="00E777C7" w:rsidRDefault="00E777C7">
      <w:pPr>
        <w:pStyle w:val="Standard"/>
        <w:rPr>
          <w:rFonts w:hint="eastAsia"/>
        </w:rPr>
      </w:pPr>
    </w:p>
    <w:p w14:paraId="417C509F" w14:textId="77777777" w:rsidR="00E777C7" w:rsidRDefault="00E777C7">
      <w:pPr>
        <w:pStyle w:val="Standard"/>
        <w:rPr>
          <w:rFonts w:hint="eastAsia"/>
        </w:rPr>
      </w:pPr>
    </w:p>
    <w:p w14:paraId="592DB7C2" w14:textId="77777777" w:rsidR="00E777C7" w:rsidRDefault="00E777C7">
      <w:pPr>
        <w:pStyle w:val="Standard"/>
        <w:rPr>
          <w:rFonts w:hint="eastAsia"/>
        </w:rPr>
      </w:pPr>
    </w:p>
    <w:p w14:paraId="49EF6FB5" w14:textId="77777777" w:rsidR="00E777C7" w:rsidRDefault="00E777C7">
      <w:pPr>
        <w:pStyle w:val="Standard"/>
        <w:rPr>
          <w:rFonts w:hint="eastAsia"/>
        </w:rPr>
      </w:pPr>
    </w:p>
    <w:p w14:paraId="019D519E" w14:textId="77777777" w:rsidR="00E777C7" w:rsidRDefault="00E777C7">
      <w:pPr>
        <w:pStyle w:val="Standard"/>
        <w:rPr>
          <w:rFonts w:hint="eastAsia"/>
        </w:rPr>
      </w:pPr>
    </w:p>
    <w:p w14:paraId="0B50CC3B" w14:textId="77777777" w:rsidR="00E777C7" w:rsidRDefault="00E777C7">
      <w:pPr>
        <w:pStyle w:val="Standard"/>
        <w:rPr>
          <w:rFonts w:hint="eastAsia"/>
        </w:rPr>
      </w:pPr>
    </w:p>
    <w:p w14:paraId="35B79EE5" w14:textId="77777777" w:rsidR="00E777C7" w:rsidRDefault="00E777C7">
      <w:pPr>
        <w:pStyle w:val="Standard"/>
        <w:rPr>
          <w:rFonts w:hint="eastAsia"/>
        </w:rPr>
      </w:pPr>
    </w:p>
    <w:p w14:paraId="605783A7" w14:textId="77777777" w:rsidR="00E777C7" w:rsidRDefault="00E777C7">
      <w:pPr>
        <w:pStyle w:val="Standard"/>
        <w:rPr>
          <w:rFonts w:hint="eastAsia"/>
        </w:rPr>
      </w:pPr>
    </w:p>
    <w:p w14:paraId="186298B4" w14:textId="77777777" w:rsidR="00E777C7" w:rsidRDefault="00E777C7">
      <w:pPr>
        <w:pStyle w:val="Standard"/>
        <w:rPr>
          <w:rFonts w:hint="eastAsia"/>
        </w:rPr>
      </w:pPr>
    </w:p>
    <w:p w14:paraId="1988EE9C" w14:textId="77777777" w:rsidR="00E777C7" w:rsidRDefault="00E777C7">
      <w:pPr>
        <w:pStyle w:val="Standard"/>
        <w:jc w:val="center"/>
        <w:rPr>
          <w:rFonts w:hint="eastAsia"/>
        </w:rPr>
      </w:pPr>
    </w:p>
    <w:p w14:paraId="35369982" w14:textId="77777777" w:rsidR="00E777C7" w:rsidRDefault="00E777C7">
      <w:pPr>
        <w:pStyle w:val="Standard"/>
        <w:jc w:val="center"/>
        <w:rPr>
          <w:rFonts w:hint="eastAsia"/>
        </w:rPr>
      </w:pPr>
    </w:p>
    <w:p w14:paraId="0AABEAF8" w14:textId="77777777" w:rsidR="00E777C7" w:rsidRDefault="00E777C7">
      <w:pPr>
        <w:pStyle w:val="Standard"/>
        <w:jc w:val="center"/>
        <w:rPr>
          <w:rFonts w:hint="eastAsia"/>
        </w:rPr>
      </w:pPr>
    </w:p>
    <w:p w14:paraId="0061DE4D" w14:textId="77777777" w:rsidR="00E777C7" w:rsidRDefault="00E777C7">
      <w:pPr>
        <w:pStyle w:val="Standard"/>
        <w:jc w:val="center"/>
        <w:rPr>
          <w:rFonts w:hint="eastAsia"/>
        </w:rPr>
      </w:pPr>
    </w:p>
    <w:p w14:paraId="4599D7E9" w14:textId="77777777" w:rsidR="00E777C7" w:rsidRDefault="00E777C7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39FCD85E" w14:textId="77777777" w:rsidR="00E777C7" w:rsidRDefault="00E777C7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34056464" w14:textId="77777777" w:rsidR="00E777C7" w:rsidRDefault="00E777C7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4DE92CCA" w14:textId="77777777" w:rsidR="00E777C7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t xml:space="preserve">Образовательная </w:t>
      </w:r>
      <w:proofErr w:type="gramStart"/>
      <w:r>
        <w:rPr>
          <w:rFonts w:ascii="Times New Roman" w:eastAsia="Calibri" w:hAnsi="Times New Roman" w:cs="Times New Roman"/>
          <w:b/>
          <w:bCs/>
        </w:rPr>
        <w:t xml:space="preserve">организация:  </w:t>
      </w:r>
      <w:proofErr w:type="spellStart"/>
      <w:r>
        <w:rPr>
          <w:rFonts w:ascii="Times New Roman" w:eastAsia="Calibri" w:hAnsi="Times New Roman" w:cs="Times New Roman"/>
          <w:b/>
          <w:bCs/>
        </w:rPr>
        <w:t>Чигашетская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</w:rPr>
        <w:t xml:space="preserve"> ООШ</w:t>
      </w:r>
    </w:p>
    <w:p w14:paraId="056820C5" w14:textId="77777777" w:rsidR="00E777C7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t xml:space="preserve">  филиал МКОУ Почетской СОШ</w:t>
      </w:r>
    </w:p>
    <w:p w14:paraId="06BDE1D0" w14:textId="77777777" w:rsidR="00E777C7" w:rsidRDefault="0000000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Общий рейтинг участников школьного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истории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2024 – 2025уч.год</w:t>
      </w:r>
    </w:p>
    <w:p w14:paraId="3D8C9D8A" w14:textId="77777777" w:rsidR="00E777C7" w:rsidRDefault="00E777C7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1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58"/>
        <w:gridCol w:w="1532"/>
        <w:gridCol w:w="1458"/>
        <w:gridCol w:w="2016"/>
      </w:tblGrid>
      <w:tr w:rsidR="00E777C7" w14:paraId="1427687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AB8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B88A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Ф.И. учащихся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5BDA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8C3D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баллов/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max </w:t>
            </w:r>
            <w:r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FC64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выполнения</w:t>
            </w:r>
          </w:p>
        </w:tc>
      </w:tr>
      <w:tr w:rsidR="00E777C7" w14:paraId="4C4DC0A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526E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A1E75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t xml:space="preserve"> Попова Софья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0F7A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6BCC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24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6A74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75</w:t>
            </w:r>
          </w:p>
        </w:tc>
      </w:tr>
      <w:tr w:rsidR="00E777C7" w14:paraId="50188B51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9333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CEA03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t xml:space="preserve"> Харина Мария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50CD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AEE6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39/60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9302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65</w:t>
            </w:r>
          </w:p>
        </w:tc>
      </w:tr>
      <w:tr w:rsidR="00E777C7" w14:paraId="1D2526C6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893A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E5800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t>Крестьянникова</w:t>
            </w:r>
            <w:proofErr w:type="spellEnd"/>
            <w:r>
              <w:t xml:space="preserve"> Анастасия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E15A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FC02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31/60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A90D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52</w:t>
            </w:r>
          </w:p>
        </w:tc>
      </w:tr>
      <w:tr w:rsidR="00E777C7" w14:paraId="00DDC912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459C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436AE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Ануфриев Иоанн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9637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9021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31/63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F4CA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49</w:t>
            </w:r>
          </w:p>
        </w:tc>
      </w:tr>
      <w:tr w:rsidR="00E777C7" w14:paraId="41A4E3F5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694A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F2D1A" w14:textId="77777777" w:rsidR="00E777C7" w:rsidRDefault="00000000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Мартюшев Даниил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0EFF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0A3A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34/63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38C0" w14:textId="77777777" w:rsidR="00E777C7" w:rsidRDefault="00000000">
            <w:pPr>
              <w:pStyle w:val="Standard"/>
              <w:jc w:val="center"/>
              <w:rPr>
                <w:rFonts w:hint="eastAsia"/>
              </w:rPr>
            </w:pPr>
            <w:r>
              <w:t>54</w:t>
            </w:r>
          </w:p>
        </w:tc>
      </w:tr>
    </w:tbl>
    <w:p w14:paraId="6DCA0F69" w14:textId="77777777" w:rsidR="00E777C7" w:rsidRDefault="00E777C7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14:paraId="7BBE0E13" w14:textId="77777777" w:rsidR="00E777C7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Члены жюри:</w:t>
      </w:r>
    </w:p>
    <w:p w14:paraId="452EF480" w14:textId="77777777" w:rsidR="00E777C7" w:rsidRDefault="00E777C7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3566A73F" w14:textId="77777777" w:rsidR="00E777C7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1.Сотникова Валентина Михайловна______________________</w:t>
      </w:r>
    </w:p>
    <w:p w14:paraId="3E2AE012" w14:textId="77777777" w:rsidR="00E777C7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2.Банькова Марина Трофимовна__________________________</w:t>
      </w:r>
    </w:p>
    <w:p w14:paraId="0DE2F79F" w14:textId="77777777" w:rsidR="00E777C7" w:rsidRDefault="00000000">
      <w:pPr>
        <w:pStyle w:val="Standard"/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3.Ануфриева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Меланья  Алексеевна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57424383" w14:textId="77777777" w:rsidR="00E777C7" w:rsidRDefault="00E777C7">
      <w:pPr>
        <w:pStyle w:val="Standard"/>
        <w:ind w:left="360"/>
        <w:rPr>
          <w:rFonts w:ascii="Times New Roman" w:eastAsia="Times New Roman" w:hAnsi="Times New Roman" w:cs="Times New Roman"/>
          <w:lang w:eastAsia="ru-RU"/>
        </w:rPr>
      </w:pPr>
    </w:p>
    <w:p w14:paraId="2424CDA3" w14:textId="77777777" w:rsidR="00E777C7" w:rsidRDefault="00000000">
      <w:pPr>
        <w:pStyle w:val="Standard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Завуч  школы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О.Г.Заремба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______________________________</w:t>
      </w:r>
    </w:p>
    <w:p w14:paraId="32F19FE9" w14:textId="77777777" w:rsidR="00E777C7" w:rsidRDefault="00E777C7">
      <w:pPr>
        <w:pStyle w:val="Standard"/>
        <w:rPr>
          <w:rFonts w:hint="eastAsia"/>
        </w:rPr>
      </w:pPr>
    </w:p>
    <w:p w14:paraId="7A90823C" w14:textId="77777777" w:rsidR="00E777C7" w:rsidRDefault="00E777C7">
      <w:pPr>
        <w:pStyle w:val="Standard"/>
        <w:rPr>
          <w:rFonts w:hint="eastAsia"/>
        </w:rPr>
      </w:pPr>
    </w:p>
    <w:p w14:paraId="14E13AC6" w14:textId="77777777" w:rsidR="00E777C7" w:rsidRDefault="00E777C7">
      <w:pPr>
        <w:pStyle w:val="Standard"/>
        <w:rPr>
          <w:rFonts w:hint="eastAsia"/>
        </w:rPr>
      </w:pPr>
    </w:p>
    <w:p w14:paraId="1F9884E4" w14:textId="77777777" w:rsidR="00E777C7" w:rsidRDefault="00E777C7">
      <w:pPr>
        <w:pStyle w:val="Standard"/>
        <w:rPr>
          <w:rFonts w:hint="eastAsia"/>
        </w:rPr>
      </w:pPr>
    </w:p>
    <w:p w14:paraId="392ED2D4" w14:textId="77777777" w:rsidR="00E777C7" w:rsidRDefault="00E777C7">
      <w:pPr>
        <w:pStyle w:val="Standard"/>
        <w:rPr>
          <w:rFonts w:hint="eastAsia"/>
        </w:rPr>
      </w:pPr>
    </w:p>
    <w:sectPr w:rsidR="00E777C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E6CE" w14:textId="77777777" w:rsidR="00D33EBF" w:rsidRDefault="00D33EBF">
      <w:pPr>
        <w:rPr>
          <w:rFonts w:hint="eastAsia"/>
        </w:rPr>
      </w:pPr>
      <w:r>
        <w:separator/>
      </w:r>
    </w:p>
  </w:endnote>
  <w:endnote w:type="continuationSeparator" w:id="0">
    <w:p w14:paraId="62A2CDFF" w14:textId="77777777" w:rsidR="00D33EBF" w:rsidRDefault="00D33E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EF46" w14:textId="77777777" w:rsidR="00D33EBF" w:rsidRDefault="00D33EB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2ACC39" w14:textId="77777777" w:rsidR="00D33EBF" w:rsidRDefault="00D33E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77C7"/>
    <w:rsid w:val="00243CF4"/>
    <w:rsid w:val="00D33EBF"/>
    <w:rsid w:val="00E12A12"/>
    <w:rsid w:val="00E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1398"/>
  <w15:docId w15:val="{5477AA54-2585-465E-8753-B4E81BC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Лизинская</cp:lastModifiedBy>
  <cp:revision>2</cp:revision>
  <dcterms:created xsi:type="dcterms:W3CDTF">2024-09-29T09:31:00Z</dcterms:created>
  <dcterms:modified xsi:type="dcterms:W3CDTF">2024-09-29T09:31:00Z</dcterms:modified>
</cp:coreProperties>
</file>