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7B28" w14:textId="77777777" w:rsidR="00D51593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441A8B6B" w14:textId="77777777" w:rsidR="00D51593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 подведении итогов школьного этапа всероссийской</w:t>
      </w:r>
    </w:p>
    <w:p w14:paraId="49635233" w14:textId="77777777" w:rsidR="00D51593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олимпиады школьников по литературе</w:t>
      </w:r>
    </w:p>
    <w:p w14:paraId="02554F90" w14:textId="77777777" w:rsidR="00D51593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Протокол №3 от 26 сентября 2024г</w:t>
      </w:r>
    </w:p>
    <w:p w14:paraId="1DDA0368" w14:textId="77777777" w:rsidR="00D51593" w:rsidRDefault="00D51593">
      <w:pPr>
        <w:pStyle w:val="Standard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FC17A2F" w14:textId="77777777" w:rsidR="00D51593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Члены жюри в составе:</w:t>
      </w:r>
    </w:p>
    <w:p w14:paraId="4C793FE7" w14:textId="77777777" w:rsidR="00D51593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</w:t>
      </w:r>
    </w:p>
    <w:p w14:paraId="62957129" w14:textId="77777777" w:rsidR="00D51593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</w:t>
      </w:r>
    </w:p>
    <w:p w14:paraId="1A230F7C" w14:textId="77777777" w:rsidR="00D51593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3.Ануфриева Меланья Алексеевна</w:t>
      </w:r>
    </w:p>
    <w:p w14:paraId="4E15B680" w14:textId="77777777" w:rsidR="00D51593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Подвели итоги школьного этапа Всероссийской олимпиады школьников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 литературе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состоявшегося 25 сентября 2024г.</w:t>
      </w:r>
    </w:p>
    <w:p w14:paraId="32073E04" w14:textId="77777777" w:rsidR="00D51593" w:rsidRDefault="00D51593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5AE30069" w14:textId="77777777" w:rsidR="00D51593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Победителями и призерами признаны следующие участники:</w:t>
      </w:r>
    </w:p>
    <w:p w14:paraId="519397A2" w14:textId="77777777" w:rsidR="00D51593" w:rsidRDefault="00D51593">
      <w:pPr>
        <w:pStyle w:val="Standard"/>
        <w:rPr>
          <w:rFonts w:ascii="Times New Roman" w:eastAsia="Times New Roman" w:hAnsi="Times New Roman" w:cs="Times New Roman"/>
          <w:lang w:eastAsia="ru-RU"/>
        </w:rPr>
      </w:pPr>
    </w:p>
    <w:p w14:paraId="262CF360" w14:textId="77777777" w:rsidR="00D51593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Призеры</w:t>
      </w:r>
    </w:p>
    <w:tbl>
      <w:tblPr>
        <w:tblW w:w="11220" w:type="dxa"/>
        <w:tblInd w:w="-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476"/>
        <w:gridCol w:w="1033"/>
        <w:gridCol w:w="2885"/>
        <w:gridCol w:w="1491"/>
        <w:gridCol w:w="2436"/>
      </w:tblGrid>
      <w:tr w:rsidR="00D51593" w14:paraId="064CC7AB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7554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EDFB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A78E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9F51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D11F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8547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D51593" w14:paraId="104F4CD9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9A8D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9EC3D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Мартюшев Даниил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B1E9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F1A4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EAAE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07B3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</w:tbl>
    <w:p w14:paraId="4D43ED2F" w14:textId="77777777" w:rsidR="00D51593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Участники</w:t>
      </w:r>
    </w:p>
    <w:tbl>
      <w:tblPr>
        <w:tblW w:w="11220" w:type="dxa"/>
        <w:tblInd w:w="-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690"/>
        <w:gridCol w:w="912"/>
        <w:gridCol w:w="2766"/>
        <w:gridCol w:w="1517"/>
        <w:gridCol w:w="2436"/>
      </w:tblGrid>
      <w:tr w:rsidR="00D51593" w14:paraId="45D93B6E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016F" w14:textId="77777777" w:rsidR="00D51593" w:rsidRDefault="00D5159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E59B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1C76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BAB4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4B14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273E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D51593" w14:paraId="3977B591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D6DC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47EFB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t xml:space="preserve"> Балабанов Владимир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1A7B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BC7A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34FD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AF3F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32</w:t>
            </w:r>
          </w:p>
        </w:tc>
      </w:tr>
      <w:tr w:rsidR="00D51593" w14:paraId="5F01F128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3F90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C5786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t xml:space="preserve"> Попова Софья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6BD9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3834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EA98" w14:textId="77777777" w:rsidR="00D51593" w:rsidRDefault="00000000">
            <w:pPr>
              <w:pStyle w:val="Standard"/>
              <w:jc w:val="center"/>
              <w:rPr>
                <w:rFonts w:hint="eastAsia"/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C2E7" w14:textId="77777777" w:rsidR="00D51593" w:rsidRDefault="00000000">
            <w:pPr>
              <w:pStyle w:val="Standard"/>
              <w:jc w:val="center"/>
              <w:rPr>
                <w:rFonts w:hint="eastAsia"/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D51593" w14:paraId="477CE2D3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722E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24912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t xml:space="preserve"> Мартюшев Константин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02C4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0122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266F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22D3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40</w:t>
            </w:r>
          </w:p>
        </w:tc>
      </w:tr>
      <w:tr w:rsidR="00D51593" w14:paraId="02C1FEDF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A141" w14:textId="77777777" w:rsidR="00D51593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503F9" w14:textId="77777777" w:rsidR="00D51593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Харина Любовь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1443" w14:textId="77777777" w:rsidR="00D51593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4002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5554" w14:textId="77777777" w:rsidR="00D51593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7818" w14:textId="77777777" w:rsidR="00D51593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D51593" w14:paraId="58F4F249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75CB" w14:textId="77777777" w:rsidR="00D51593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2E336" w14:textId="77777777" w:rsidR="00D51593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Крестьянникова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5FC3" w14:textId="77777777" w:rsidR="00D51593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B12D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F66D" w14:textId="77777777" w:rsidR="00D51593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5670" w14:textId="77777777" w:rsidR="00D51593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D51593" w14:paraId="17535869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AE10" w14:textId="77777777" w:rsidR="00D51593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C589F5" w14:textId="77777777" w:rsidR="00D51593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Мартюшев Даниил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564B" w14:textId="77777777" w:rsidR="00D51593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505D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E6CF" w14:textId="77777777" w:rsidR="00D51593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8A08" w14:textId="77777777" w:rsidR="00D51593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</w:tbl>
    <w:p w14:paraId="73735F3A" w14:textId="77777777" w:rsidR="00D51593" w:rsidRDefault="00D51593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2C191EEB" w14:textId="77777777" w:rsidR="00D51593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Михайловна______________________</w:t>
      </w:r>
    </w:p>
    <w:p w14:paraId="5AC3F81C" w14:textId="77777777" w:rsidR="00D51593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Трофимовна__________________________</w:t>
      </w:r>
    </w:p>
    <w:p w14:paraId="2B1222BD" w14:textId="77777777" w:rsidR="00D51593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3.Ануфриева Меланья Алексеевна________________________</w:t>
      </w:r>
    </w:p>
    <w:p w14:paraId="71CB7AF5" w14:textId="77777777" w:rsidR="00D51593" w:rsidRDefault="00D51593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26390217" w14:textId="77777777" w:rsidR="00D51593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Завуч школы: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О.Г.Заремба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7411F435" w14:textId="77777777" w:rsidR="00D51593" w:rsidRDefault="00D51593">
      <w:pPr>
        <w:pStyle w:val="Standard"/>
        <w:rPr>
          <w:rFonts w:hint="eastAsia"/>
        </w:rPr>
      </w:pPr>
    </w:p>
    <w:p w14:paraId="6FD29CDF" w14:textId="77777777" w:rsidR="00D51593" w:rsidRDefault="00D51593">
      <w:pPr>
        <w:pStyle w:val="Standard"/>
        <w:rPr>
          <w:rFonts w:hint="eastAsia"/>
        </w:rPr>
      </w:pPr>
    </w:p>
    <w:p w14:paraId="7DD90E85" w14:textId="77777777" w:rsidR="00D51593" w:rsidRDefault="00D51593">
      <w:pPr>
        <w:pStyle w:val="Standard"/>
        <w:rPr>
          <w:rFonts w:hint="eastAsia"/>
        </w:rPr>
      </w:pPr>
    </w:p>
    <w:p w14:paraId="0B0EF9BC" w14:textId="77777777" w:rsidR="00D51593" w:rsidRDefault="00D51593">
      <w:pPr>
        <w:pStyle w:val="Standard"/>
        <w:rPr>
          <w:rFonts w:hint="eastAsia"/>
        </w:rPr>
      </w:pPr>
    </w:p>
    <w:p w14:paraId="588F46AF" w14:textId="77777777" w:rsidR="00D51593" w:rsidRDefault="00D51593">
      <w:pPr>
        <w:pStyle w:val="Standard"/>
        <w:rPr>
          <w:rFonts w:hint="eastAsia"/>
        </w:rPr>
      </w:pPr>
    </w:p>
    <w:p w14:paraId="0B9799EB" w14:textId="77777777" w:rsidR="00D51593" w:rsidRDefault="00D51593">
      <w:pPr>
        <w:pStyle w:val="Standard"/>
        <w:rPr>
          <w:rFonts w:hint="eastAsia"/>
        </w:rPr>
      </w:pPr>
    </w:p>
    <w:p w14:paraId="51F886E4" w14:textId="77777777" w:rsidR="00D51593" w:rsidRDefault="00D51593">
      <w:pPr>
        <w:pStyle w:val="Standard"/>
        <w:rPr>
          <w:rFonts w:hint="eastAsia"/>
        </w:rPr>
      </w:pPr>
    </w:p>
    <w:p w14:paraId="465BAD59" w14:textId="77777777" w:rsidR="00D51593" w:rsidRDefault="00D51593">
      <w:pPr>
        <w:pStyle w:val="Standard"/>
        <w:rPr>
          <w:rFonts w:hint="eastAsia"/>
        </w:rPr>
      </w:pPr>
    </w:p>
    <w:p w14:paraId="461604FA" w14:textId="77777777" w:rsidR="00D51593" w:rsidRDefault="00D51593">
      <w:pPr>
        <w:pStyle w:val="Standard"/>
        <w:rPr>
          <w:rFonts w:hint="eastAsia"/>
        </w:rPr>
      </w:pPr>
    </w:p>
    <w:p w14:paraId="55C9B5E6" w14:textId="77777777" w:rsidR="00D51593" w:rsidRDefault="00D51593">
      <w:pPr>
        <w:pStyle w:val="Standard"/>
        <w:jc w:val="center"/>
        <w:rPr>
          <w:rFonts w:hint="eastAsia"/>
        </w:rPr>
      </w:pPr>
    </w:p>
    <w:p w14:paraId="3654128B" w14:textId="77777777" w:rsidR="00D51593" w:rsidRDefault="00D51593">
      <w:pPr>
        <w:pStyle w:val="Standard"/>
        <w:jc w:val="center"/>
        <w:rPr>
          <w:rFonts w:hint="eastAsia"/>
        </w:rPr>
      </w:pPr>
    </w:p>
    <w:p w14:paraId="52583E1B" w14:textId="77777777" w:rsidR="00D51593" w:rsidRDefault="00D51593">
      <w:pPr>
        <w:pStyle w:val="Standard"/>
        <w:jc w:val="center"/>
        <w:rPr>
          <w:rFonts w:hint="eastAsia"/>
        </w:rPr>
      </w:pPr>
    </w:p>
    <w:p w14:paraId="1E5362F5" w14:textId="77777777" w:rsidR="00D51593" w:rsidRDefault="00D51593">
      <w:pPr>
        <w:pStyle w:val="Standard"/>
        <w:jc w:val="center"/>
        <w:rPr>
          <w:rFonts w:hint="eastAsia"/>
        </w:rPr>
      </w:pPr>
    </w:p>
    <w:p w14:paraId="00081FFC" w14:textId="77777777" w:rsidR="00D51593" w:rsidRDefault="00D51593">
      <w:pPr>
        <w:pStyle w:val="Standard"/>
        <w:jc w:val="center"/>
        <w:rPr>
          <w:rFonts w:hint="eastAsia"/>
        </w:rPr>
      </w:pPr>
    </w:p>
    <w:p w14:paraId="52BFA4E4" w14:textId="77777777" w:rsidR="00D51593" w:rsidRDefault="00D51593">
      <w:pPr>
        <w:pStyle w:val="Standard"/>
        <w:jc w:val="center"/>
        <w:rPr>
          <w:rFonts w:hint="eastAsia"/>
        </w:rPr>
      </w:pPr>
    </w:p>
    <w:p w14:paraId="1D25AE53" w14:textId="77777777" w:rsidR="00D51593" w:rsidRDefault="00D51593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499D720E" w14:textId="77777777" w:rsidR="00D51593" w:rsidRDefault="00D51593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382D5D00" w14:textId="77777777" w:rsidR="00D51593" w:rsidRDefault="00D51593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3F55A1A4" w14:textId="77777777" w:rsidR="00D51593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 xml:space="preserve">Образовательная организация: </w:t>
      </w:r>
      <w:proofErr w:type="spellStart"/>
      <w:r>
        <w:rPr>
          <w:rFonts w:ascii="Times New Roman" w:eastAsia="Calibri" w:hAnsi="Times New Roman" w:cs="Times New Roman"/>
          <w:b/>
          <w:bCs/>
        </w:rPr>
        <w:t>Чигашетская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ООШ</w:t>
      </w:r>
    </w:p>
    <w:p w14:paraId="5326E5D8" w14:textId="77777777" w:rsidR="00D51593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t xml:space="preserve"> филиал МКОУ Почетской СОШ</w:t>
      </w:r>
    </w:p>
    <w:p w14:paraId="164C846F" w14:textId="77777777" w:rsidR="00D51593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Общий рейтинг участников школьного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2024 – 2025уч.год</w:t>
      </w:r>
    </w:p>
    <w:p w14:paraId="10815E8F" w14:textId="77777777" w:rsidR="00D51593" w:rsidRDefault="00D51593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1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58"/>
        <w:gridCol w:w="1532"/>
        <w:gridCol w:w="1458"/>
        <w:gridCol w:w="2016"/>
      </w:tblGrid>
      <w:tr w:rsidR="00D51593" w14:paraId="355EB80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4B52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6B8C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Ф.И. учащихся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9CC6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1346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баллов/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max </w:t>
            </w:r>
            <w:r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38E0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D51593" w14:paraId="7D35B15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99ED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8CC59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t xml:space="preserve"> Балабанов Владимир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5576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759F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16/50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2203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32</w:t>
            </w:r>
          </w:p>
        </w:tc>
      </w:tr>
      <w:tr w:rsidR="00D51593" w14:paraId="3A3CE254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5829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FD29E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t xml:space="preserve"> Попова Софья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DA4E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B330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en-US"/>
              </w:rPr>
              <w:t>21</w:t>
            </w:r>
            <w:r>
              <w:t>/50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EB89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42</w:t>
            </w:r>
          </w:p>
        </w:tc>
      </w:tr>
      <w:tr w:rsidR="00D51593" w14:paraId="7738D548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7826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51629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t xml:space="preserve"> Мартюшев Константин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D9E4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E61C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20/50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8854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40</w:t>
            </w:r>
          </w:p>
        </w:tc>
      </w:tr>
      <w:tr w:rsidR="00D51593" w14:paraId="3BBF2A52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1208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FA5E1" w14:textId="77777777" w:rsidR="00D51593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Харина Любовь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94F0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79C0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20/44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AE4B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45</w:t>
            </w:r>
          </w:p>
        </w:tc>
      </w:tr>
      <w:tr w:rsidR="00D51593" w14:paraId="6EF527B9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52AC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B63E2" w14:textId="77777777" w:rsidR="00D51593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Крестьянникова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8EF3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BC73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19/44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35C8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43</w:t>
            </w:r>
          </w:p>
        </w:tc>
      </w:tr>
      <w:tr w:rsidR="00D51593" w14:paraId="157DE3A1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DDF7" w14:textId="77777777" w:rsidR="00D51593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D2D04" w14:textId="77777777" w:rsidR="00D51593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Мартюшев Даниил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B596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321A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40/75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FDE3" w14:textId="77777777" w:rsidR="00D51593" w:rsidRDefault="00000000">
            <w:pPr>
              <w:pStyle w:val="Standard"/>
              <w:jc w:val="center"/>
              <w:rPr>
                <w:rFonts w:hint="eastAsia"/>
              </w:rPr>
            </w:pPr>
            <w:r>
              <w:t>53</w:t>
            </w:r>
          </w:p>
        </w:tc>
      </w:tr>
    </w:tbl>
    <w:p w14:paraId="19925C33" w14:textId="77777777" w:rsidR="00D51593" w:rsidRDefault="00D51593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14:paraId="1EE7D9A9" w14:textId="77777777" w:rsidR="00D51593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Члены жюри:</w:t>
      </w:r>
    </w:p>
    <w:p w14:paraId="3F95E6A9" w14:textId="77777777" w:rsidR="00D51593" w:rsidRDefault="00D51593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74BEB90F" w14:textId="77777777" w:rsidR="00D51593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Михайловна______________________</w:t>
      </w:r>
    </w:p>
    <w:p w14:paraId="53CE6238" w14:textId="77777777" w:rsidR="00D51593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Трофимовна__________________________</w:t>
      </w:r>
    </w:p>
    <w:p w14:paraId="2F9ADC3B" w14:textId="77777777" w:rsidR="00D51593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3.Ануфриева Меланья Алексеевна________________________</w:t>
      </w:r>
    </w:p>
    <w:p w14:paraId="62FF8DC3" w14:textId="77777777" w:rsidR="00D51593" w:rsidRDefault="00D51593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00EE52E0" w14:textId="77777777" w:rsidR="00D51593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Завуч школы: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О.Г.Заремба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51EE1777" w14:textId="77777777" w:rsidR="00D51593" w:rsidRDefault="00D51593">
      <w:pPr>
        <w:pStyle w:val="Standard"/>
        <w:rPr>
          <w:rFonts w:hint="eastAsia"/>
        </w:rPr>
      </w:pPr>
    </w:p>
    <w:p w14:paraId="360723FF" w14:textId="77777777" w:rsidR="00D51593" w:rsidRDefault="00D51593">
      <w:pPr>
        <w:pStyle w:val="Standard"/>
        <w:rPr>
          <w:rFonts w:hint="eastAsia"/>
        </w:rPr>
      </w:pPr>
    </w:p>
    <w:p w14:paraId="4AFCC4EE" w14:textId="77777777" w:rsidR="00D51593" w:rsidRDefault="00D51593">
      <w:pPr>
        <w:pStyle w:val="Standard"/>
        <w:rPr>
          <w:rFonts w:hint="eastAsia"/>
        </w:rPr>
      </w:pPr>
    </w:p>
    <w:p w14:paraId="5E1BA963" w14:textId="77777777" w:rsidR="00D51593" w:rsidRDefault="00D51593">
      <w:pPr>
        <w:pStyle w:val="Standard"/>
        <w:rPr>
          <w:rFonts w:hint="eastAsia"/>
        </w:rPr>
      </w:pPr>
    </w:p>
    <w:p w14:paraId="663E2D61" w14:textId="77777777" w:rsidR="00D51593" w:rsidRDefault="00D51593">
      <w:pPr>
        <w:pStyle w:val="Standard"/>
        <w:rPr>
          <w:rFonts w:hint="eastAsia"/>
        </w:rPr>
      </w:pPr>
    </w:p>
    <w:sectPr w:rsidR="00D5159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DC444" w14:textId="77777777" w:rsidR="004038A8" w:rsidRDefault="004038A8">
      <w:pPr>
        <w:rPr>
          <w:rFonts w:hint="eastAsia"/>
        </w:rPr>
      </w:pPr>
      <w:r>
        <w:separator/>
      </w:r>
    </w:p>
  </w:endnote>
  <w:endnote w:type="continuationSeparator" w:id="0">
    <w:p w14:paraId="319CBA06" w14:textId="77777777" w:rsidR="004038A8" w:rsidRDefault="004038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98454" w14:textId="77777777" w:rsidR="004038A8" w:rsidRDefault="004038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DAA994" w14:textId="77777777" w:rsidR="004038A8" w:rsidRDefault="004038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1593"/>
    <w:rsid w:val="00123751"/>
    <w:rsid w:val="004038A8"/>
    <w:rsid w:val="00700784"/>
    <w:rsid w:val="00D5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310D"/>
  <w15:docId w15:val="{5477EBBC-9BD9-4033-9D78-F612BFF2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Лизинская</cp:lastModifiedBy>
  <cp:revision>2</cp:revision>
  <dcterms:created xsi:type="dcterms:W3CDTF">2024-09-29T09:30:00Z</dcterms:created>
  <dcterms:modified xsi:type="dcterms:W3CDTF">2024-09-29T09:30:00Z</dcterms:modified>
</cp:coreProperties>
</file>