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A1E11" w14:textId="77777777" w:rsidR="00811554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Протокол</w:t>
      </w:r>
    </w:p>
    <w:p w14:paraId="18E0571B" w14:textId="77777777" w:rsidR="00811554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О подведении итогов школьного этапа всероссийской</w:t>
      </w:r>
    </w:p>
    <w:p w14:paraId="717A73FB" w14:textId="77777777" w:rsidR="00811554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олимпиады школьников по английскому языку</w:t>
      </w:r>
    </w:p>
    <w:p w14:paraId="01C067D6" w14:textId="77777777" w:rsidR="00811554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Протокол №4  от  27 сентября 2024г</w:t>
      </w:r>
    </w:p>
    <w:p w14:paraId="4D5C35C3" w14:textId="77777777" w:rsidR="00811554" w:rsidRDefault="00811554">
      <w:pPr>
        <w:pStyle w:val="Standard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5875C72" w14:textId="77777777" w:rsidR="00811554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Члены жюри в составе:</w:t>
      </w:r>
    </w:p>
    <w:p w14:paraId="14F273C2" w14:textId="77777777" w:rsidR="00811554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1.Сотникова Валентина Михайловна</w:t>
      </w:r>
    </w:p>
    <w:p w14:paraId="344F93FF" w14:textId="77777777" w:rsidR="00811554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2.Банькова Марина Трофимовна</w:t>
      </w:r>
    </w:p>
    <w:p w14:paraId="6BED7227" w14:textId="77777777" w:rsidR="00811554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3.Ануфриева Меланья Алексеевна</w:t>
      </w:r>
    </w:p>
    <w:p w14:paraId="0F413E2D" w14:textId="77777777" w:rsidR="00811554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Подвели итоги школьного этапа Всероссийской олимпиады школьников по английскому языку состоявшегося  26 сентября 2024г.</w:t>
      </w:r>
    </w:p>
    <w:p w14:paraId="54FB0F80" w14:textId="77777777" w:rsidR="00811554" w:rsidRDefault="00811554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3E8E8275" w14:textId="77777777" w:rsidR="00811554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Победителями и призерами признаны следующие участники:</w:t>
      </w:r>
    </w:p>
    <w:p w14:paraId="7C2F9DFD" w14:textId="77777777" w:rsidR="00811554" w:rsidRDefault="0000000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u w:val="single"/>
          <w:lang w:eastAsia="ru-RU"/>
        </w:rPr>
        <w:t>Призеры</w:t>
      </w:r>
    </w:p>
    <w:tbl>
      <w:tblPr>
        <w:tblW w:w="11220" w:type="dxa"/>
        <w:tblInd w:w="-9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2476"/>
        <w:gridCol w:w="1033"/>
        <w:gridCol w:w="2885"/>
        <w:gridCol w:w="1491"/>
        <w:gridCol w:w="2436"/>
      </w:tblGrid>
      <w:tr w:rsidR="00811554" w14:paraId="727004EE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EACC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5F90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Ф. И участника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EDC8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CDCA9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A126B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баллов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503C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 выполнения</w:t>
            </w:r>
          </w:p>
        </w:tc>
      </w:tr>
      <w:tr w:rsidR="00811554" w14:paraId="1F70DA9E" w14:textId="7777777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A1752" w14:textId="77777777" w:rsidR="00811554" w:rsidRDefault="00811554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DD7E2E" w14:textId="77777777" w:rsidR="00811554" w:rsidRDefault="00811554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E78F0" w14:textId="77777777" w:rsidR="00811554" w:rsidRDefault="0081155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5AF1" w14:textId="77777777" w:rsidR="00811554" w:rsidRDefault="008115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79B87" w14:textId="77777777" w:rsidR="00811554" w:rsidRDefault="0081155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6AEE" w14:textId="77777777" w:rsidR="00811554" w:rsidRDefault="0081155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77FB50B" w14:textId="77777777" w:rsidR="00811554" w:rsidRDefault="0000000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u w:val="single"/>
          <w:lang w:eastAsia="ru-RU"/>
        </w:rPr>
        <w:t>Участники</w:t>
      </w:r>
    </w:p>
    <w:tbl>
      <w:tblPr>
        <w:tblW w:w="11220" w:type="dxa"/>
        <w:tblInd w:w="-9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2561"/>
        <w:gridCol w:w="1041"/>
        <w:gridCol w:w="2766"/>
        <w:gridCol w:w="1517"/>
        <w:gridCol w:w="2436"/>
      </w:tblGrid>
      <w:tr w:rsidR="00811554" w14:paraId="19AC1E76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3214" w14:textId="77777777" w:rsidR="00811554" w:rsidRDefault="00811554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DCE5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Ф. И участника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F670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F7D5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A9BB7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баллов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A6B4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 выполнения</w:t>
            </w:r>
          </w:p>
        </w:tc>
      </w:tr>
      <w:tr w:rsidR="00811554" w14:paraId="2718F1E0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4AE3" w14:textId="77777777" w:rsidR="00811554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5AE53F" w14:textId="77777777" w:rsidR="00811554" w:rsidRDefault="00000000">
            <w:pPr>
              <w:pStyle w:val="Standard"/>
              <w:rPr>
                <w:rFonts w:hint="eastAsia"/>
              </w:rPr>
            </w:pPr>
            <w:r>
              <w:t xml:space="preserve"> Балабанов Владимир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623F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0C37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Чигашетская ООШ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613D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310A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t>36</w:t>
            </w:r>
          </w:p>
        </w:tc>
      </w:tr>
      <w:tr w:rsidR="00811554" w14:paraId="0EE7AA91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DC6B" w14:textId="77777777" w:rsidR="00811554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2BB7A2" w14:textId="77777777" w:rsidR="00811554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Гудошников Константин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95A0" w14:textId="77777777" w:rsidR="00811554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8E873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t>Чигашетская ООШ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6EFF" w14:textId="77777777" w:rsidR="00811554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2A12" w14:textId="77777777" w:rsidR="00811554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811554" w14:paraId="2DDF291F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2EBA" w14:textId="77777777" w:rsidR="00811554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87C4D" w14:textId="77777777" w:rsidR="00811554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Харина Мария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54A93" w14:textId="77777777" w:rsidR="00811554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B082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t>Чигашетская ООШ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5387" w14:textId="77777777" w:rsidR="00811554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35E4" w14:textId="77777777" w:rsidR="00811554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811554" w14:paraId="05EC4DBC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5410" w14:textId="77777777" w:rsidR="00811554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AE6CB" w14:textId="77777777" w:rsidR="00811554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Мартюшев Даниил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4D2B0" w14:textId="77777777" w:rsidR="00811554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74B8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t>Чигашетская ООШ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74F5" w14:textId="77777777" w:rsidR="00811554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CB18" w14:textId="77777777" w:rsidR="00811554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</w:tbl>
    <w:p w14:paraId="556EDBFE" w14:textId="77777777" w:rsidR="00811554" w:rsidRDefault="00811554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18FA900B" w14:textId="77777777" w:rsidR="00811554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1.Сотникова Валентина Михайловна______________________</w:t>
      </w:r>
    </w:p>
    <w:p w14:paraId="5F74B7A2" w14:textId="77777777" w:rsidR="00811554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2.Банькова Марина Трофимовна__________________________</w:t>
      </w:r>
    </w:p>
    <w:p w14:paraId="1BB5A030" w14:textId="77777777" w:rsidR="00811554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3.Ануфриева Меланья  Алексеевна________________________</w:t>
      </w:r>
    </w:p>
    <w:p w14:paraId="21CF1F37" w14:textId="77777777" w:rsidR="00811554" w:rsidRDefault="00811554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21ED494A" w14:textId="77777777" w:rsidR="00811554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Завуч  школы:  О.Г.Заремба  ______________________________</w:t>
      </w:r>
    </w:p>
    <w:p w14:paraId="27215A3A" w14:textId="77777777" w:rsidR="00811554" w:rsidRDefault="00811554">
      <w:pPr>
        <w:pStyle w:val="Standard"/>
        <w:rPr>
          <w:rFonts w:hint="eastAsia"/>
        </w:rPr>
      </w:pPr>
    </w:p>
    <w:p w14:paraId="458F1B57" w14:textId="77777777" w:rsidR="00811554" w:rsidRDefault="00811554">
      <w:pPr>
        <w:pStyle w:val="Standard"/>
        <w:rPr>
          <w:rFonts w:hint="eastAsia"/>
        </w:rPr>
      </w:pPr>
    </w:p>
    <w:p w14:paraId="1E18C242" w14:textId="77777777" w:rsidR="00811554" w:rsidRDefault="00811554">
      <w:pPr>
        <w:pStyle w:val="Standard"/>
        <w:rPr>
          <w:rFonts w:hint="eastAsia"/>
        </w:rPr>
      </w:pPr>
    </w:p>
    <w:p w14:paraId="36E115CD" w14:textId="77777777" w:rsidR="00811554" w:rsidRDefault="00811554">
      <w:pPr>
        <w:pStyle w:val="Standard"/>
        <w:rPr>
          <w:rFonts w:hint="eastAsia"/>
        </w:rPr>
      </w:pPr>
    </w:p>
    <w:p w14:paraId="740E194F" w14:textId="77777777" w:rsidR="00811554" w:rsidRDefault="00811554">
      <w:pPr>
        <w:pStyle w:val="Standard"/>
        <w:rPr>
          <w:rFonts w:hint="eastAsia"/>
        </w:rPr>
      </w:pPr>
    </w:p>
    <w:p w14:paraId="5BEDE29C" w14:textId="77777777" w:rsidR="00811554" w:rsidRDefault="00811554">
      <w:pPr>
        <w:pStyle w:val="Standard"/>
        <w:rPr>
          <w:rFonts w:hint="eastAsia"/>
        </w:rPr>
      </w:pPr>
    </w:p>
    <w:p w14:paraId="501B5EB3" w14:textId="77777777" w:rsidR="00811554" w:rsidRDefault="00811554">
      <w:pPr>
        <w:pStyle w:val="Standard"/>
        <w:rPr>
          <w:rFonts w:hint="eastAsia"/>
        </w:rPr>
      </w:pPr>
    </w:p>
    <w:p w14:paraId="450CE5AC" w14:textId="77777777" w:rsidR="00811554" w:rsidRDefault="00811554">
      <w:pPr>
        <w:pStyle w:val="Standard"/>
        <w:rPr>
          <w:rFonts w:hint="eastAsia"/>
        </w:rPr>
      </w:pPr>
    </w:p>
    <w:p w14:paraId="1AD3DFDD" w14:textId="77777777" w:rsidR="00811554" w:rsidRDefault="00811554">
      <w:pPr>
        <w:pStyle w:val="Standard"/>
        <w:rPr>
          <w:rFonts w:hint="eastAsia"/>
        </w:rPr>
      </w:pPr>
    </w:p>
    <w:p w14:paraId="4D3FD5BC" w14:textId="77777777" w:rsidR="00811554" w:rsidRDefault="00811554">
      <w:pPr>
        <w:pStyle w:val="Standard"/>
        <w:jc w:val="center"/>
        <w:rPr>
          <w:rFonts w:hint="eastAsia"/>
        </w:rPr>
      </w:pPr>
    </w:p>
    <w:p w14:paraId="24F76CD5" w14:textId="77777777" w:rsidR="00811554" w:rsidRDefault="00811554">
      <w:pPr>
        <w:pStyle w:val="Standard"/>
        <w:jc w:val="center"/>
        <w:rPr>
          <w:rFonts w:hint="eastAsia"/>
        </w:rPr>
      </w:pPr>
    </w:p>
    <w:p w14:paraId="4316F18F" w14:textId="77777777" w:rsidR="00811554" w:rsidRDefault="00811554">
      <w:pPr>
        <w:pStyle w:val="Standard"/>
        <w:jc w:val="center"/>
        <w:rPr>
          <w:rFonts w:hint="eastAsia"/>
        </w:rPr>
      </w:pPr>
    </w:p>
    <w:p w14:paraId="623DCE0B" w14:textId="77777777" w:rsidR="00811554" w:rsidRDefault="00811554">
      <w:pPr>
        <w:pStyle w:val="Standard"/>
        <w:jc w:val="center"/>
        <w:rPr>
          <w:rFonts w:hint="eastAsia"/>
        </w:rPr>
      </w:pPr>
    </w:p>
    <w:p w14:paraId="781666B1" w14:textId="77777777" w:rsidR="00811554" w:rsidRDefault="00811554">
      <w:pPr>
        <w:pStyle w:val="Standard"/>
        <w:jc w:val="center"/>
        <w:rPr>
          <w:rFonts w:hint="eastAsia"/>
        </w:rPr>
      </w:pPr>
    </w:p>
    <w:p w14:paraId="0E6E8752" w14:textId="77777777" w:rsidR="00811554" w:rsidRDefault="00811554">
      <w:pPr>
        <w:pStyle w:val="Standard"/>
        <w:jc w:val="center"/>
        <w:rPr>
          <w:rFonts w:hint="eastAsia"/>
        </w:rPr>
      </w:pPr>
    </w:p>
    <w:p w14:paraId="414A015F" w14:textId="77777777" w:rsidR="00811554" w:rsidRDefault="00811554">
      <w:pPr>
        <w:pStyle w:val="Standard"/>
        <w:jc w:val="center"/>
        <w:rPr>
          <w:rFonts w:hint="eastAsia"/>
        </w:rPr>
      </w:pPr>
    </w:p>
    <w:p w14:paraId="4F237646" w14:textId="77777777" w:rsidR="00811554" w:rsidRDefault="00811554">
      <w:pPr>
        <w:pStyle w:val="Standard"/>
        <w:jc w:val="center"/>
        <w:rPr>
          <w:rFonts w:hint="eastAsia"/>
        </w:rPr>
      </w:pPr>
    </w:p>
    <w:p w14:paraId="1E7D3053" w14:textId="77777777" w:rsidR="00811554" w:rsidRDefault="00811554">
      <w:pPr>
        <w:pStyle w:val="Standard"/>
        <w:jc w:val="center"/>
        <w:rPr>
          <w:rFonts w:ascii="Times New Roman" w:eastAsia="Calibri" w:hAnsi="Times New Roman" w:cs="Times New Roman"/>
          <w:b/>
          <w:bCs/>
        </w:rPr>
      </w:pPr>
    </w:p>
    <w:p w14:paraId="43B3B246" w14:textId="77777777" w:rsidR="00811554" w:rsidRDefault="00811554">
      <w:pPr>
        <w:pStyle w:val="Standard"/>
        <w:jc w:val="center"/>
        <w:rPr>
          <w:rFonts w:ascii="Times New Roman" w:eastAsia="Calibri" w:hAnsi="Times New Roman" w:cs="Times New Roman"/>
          <w:b/>
          <w:bCs/>
        </w:rPr>
      </w:pPr>
    </w:p>
    <w:p w14:paraId="5FCB0444" w14:textId="77777777" w:rsidR="00811554" w:rsidRDefault="00811554">
      <w:pPr>
        <w:pStyle w:val="Standard"/>
        <w:jc w:val="center"/>
        <w:rPr>
          <w:rFonts w:ascii="Times New Roman" w:eastAsia="Calibri" w:hAnsi="Times New Roman" w:cs="Times New Roman"/>
          <w:b/>
          <w:bCs/>
        </w:rPr>
      </w:pPr>
    </w:p>
    <w:p w14:paraId="0A6F8092" w14:textId="77777777" w:rsidR="00811554" w:rsidRDefault="00811554">
      <w:pPr>
        <w:pStyle w:val="Standard"/>
        <w:jc w:val="center"/>
        <w:rPr>
          <w:rFonts w:ascii="Times New Roman" w:eastAsia="Calibri" w:hAnsi="Times New Roman" w:cs="Times New Roman"/>
          <w:b/>
          <w:bCs/>
        </w:rPr>
      </w:pPr>
    </w:p>
    <w:p w14:paraId="72A408AC" w14:textId="77777777" w:rsidR="00811554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>Образовательная организация:  Чигашетская ООШ</w:t>
      </w:r>
    </w:p>
    <w:p w14:paraId="19EDB210" w14:textId="77777777" w:rsidR="00811554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</w:rPr>
        <w:t xml:space="preserve">  филиал МКОУ Почетской СОШ</w:t>
      </w:r>
    </w:p>
    <w:p w14:paraId="4ED4C1CA" w14:textId="77777777" w:rsidR="00811554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Общий рейтинг участников школьного этапа Всероссийской олимпиады школьников по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английскому языку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– 2024 – 2025уч.год</w:t>
      </w:r>
    </w:p>
    <w:p w14:paraId="531B4224" w14:textId="77777777" w:rsidR="00811554" w:rsidRDefault="00811554">
      <w:pPr>
        <w:pStyle w:val="Standard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14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458"/>
        <w:gridCol w:w="1532"/>
        <w:gridCol w:w="1458"/>
        <w:gridCol w:w="2016"/>
      </w:tblGrid>
      <w:tr w:rsidR="00811554" w14:paraId="1B6E8617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3E29" w14:textId="77777777" w:rsidR="00811554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97FD" w14:textId="77777777" w:rsidR="00811554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Ф.И. учащихся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B0BC" w14:textId="77777777" w:rsidR="00811554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DE61" w14:textId="77777777" w:rsidR="00811554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 баллов/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max </w:t>
            </w:r>
            <w:r>
              <w:rPr>
                <w:rFonts w:ascii="Times New Roman" w:eastAsia="Times New Roman" w:hAnsi="Times New Roman" w:cs="Times New Roman"/>
                <w:b/>
              </w:rPr>
              <w:t>балл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3763" w14:textId="77777777" w:rsidR="00811554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 выполнения</w:t>
            </w:r>
          </w:p>
        </w:tc>
      </w:tr>
      <w:tr w:rsidR="00811554" w14:paraId="054CE4B9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F1E0" w14:textId="77777777" w:rsidR="00811554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E1030" w14:textId="77777777" w:rsidR="00811554" w:rsidRDefault="00000000">
            <w:pPr>
              <w:pStyle w:val="Standard"/>
              <w:rPr>
                <w:rFonts w:hint="eastAsia"/>
              </w:rPr>
            </w:pPr>
            <w:r>
              <w:t xml:space="preserve"> Балабанов Владимир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FFE57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4803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t>11/30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9765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t>36</w:t>
            </w:r>
          </w:p>
        </w:tc>
      </w:tr>
      <w:tr w:rsidR="00811554" w14:paraId="1C62CC21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3750" w14:textId="77777777" w:rsidR="00811554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29FB6A" w14:textId="77777777" w:rsidR="00811554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Гудошников Константин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ED505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ED8B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t>12/25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D2CC" w14:textId="77777777" w:rsidR="00811554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811554" w14:paraId="6B1794C5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D6BF" w14:textId="77777777" w:rsidR="00811554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41F2E" w14:textId="77777777" w:rsidR="00811554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Харина Мария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CC742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F483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t>14/29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1D08" w14:textId="77777777" w:rsidR="00811554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811554" w14:paraId="500AE9B1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333BE" w14:textId="77777777" w:rsidR="00811554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4C256" w14:textId="77777777" w:rsidR="00811554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Мартюшев Даниил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2D92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F9BB" w14:textId="77777777" w:rsidR="00811554" w:rsidRDefault="00000000">
            <w:pPr>
              <w:pStyle w:val="Standard"/>
              <w:jc w:val="center"/>
              <w:rPr>
                <w:rFonts w:hint="eastAsia"/>
              </w:rPr>
            </w:pPr>
            <w:r>
              <w:t>9/32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3D8B" w14:textId="77777777" w:rsidR="00811554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</w:tbl>
    <w:p w14:paraId="4DB4103B" w14:textId="77777777" w:rsidR="00811554" w:rsidRDefault="00811554">
      <w:pPr>
        <w:pStyle w:val="Standard"/>
        <w:rPr>
          <w:rFonts w:ascii="Times New Roman" w:eastAsia="Times New Roman" w:hAnsi="Times New Roman" w:cs="Times New Roman"/>
          <w:b/>
          <w:lang w:eastAsia="ru-RU"/>
        </w:rPr>
      </w:pPr>
    </w:p>
    <w:p w14:paraId="0FDF749D" w14:textId="77777777" w:rsidR="00811554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ru-RU"/>
        </w:rPr>
        <w:t>Члены жюри:</w:t>
      </w:r>
    </w:p>
    <w:p w14:paraId="0A8961F6" w14:textId="77777777" w:rsidR="00811554" w:rsidRDefault="00811554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537FD350" w14:textId="77777777" w:rsidR="00811554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1.Сотникова Валентина Михайловна______________________</w:t>
      </w:r>
    </w:p>
    <w:p w14:paraId="69DA7FB3" w14:textId="77777777" w:rsidR="00811554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2.Банькова Марина Трофимовна__________________________</w:t>
      </w:r>
    </w:p>
    <w:p w14:paraId="7E61D57C" w14:textId="77777777" w:rsidR="00811554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3.Ануфриева Меланья  Алексеевна________________________</w:t>
      </w:r>
    </w:p>
    <w:p w14:paraId="0A47DFA0" w14:textId="77777777" w:rsidR="00811554" w:rsidRDefault="00811554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025AAE0F" w14:textId="77777777" w:rsidR="00811554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Завуч  школы:  О.Г.Заремба  ______________________________</w:t>
      </w:r>
    </w:p>
    <w:p w14:paraId="6BD41A03" w14:textId="77777777" w:rsidR="00811554" w:rsidRDefault="00811554">
      <w:pPr>
        <w:pStyle w:val="Standard"/>
        <w:rPr>
          <w:rFonts w:hint="eastAsia"/>
        </w:rPr>
      </w:pPr>
    </w:p>
    <w:p w14:paraId="42F6D782" w14:textId="77777777" w:rsidR="00811554" w:rsidRDefault="00811554">
      <w:pPr>
        <w:pStyle w:val="Standard"/>
        <w:rPr>
          <w:rFonts w:hint="eastAsia"/>
        </w:rPr>
      </w:pPr>
    </w:p>
    <w:p w14:paraId="12B66EB8" w14:textId="77777777" w:rsidR="00811554" w:rsidRDefault="00811554">
      <w:pPr>
        <w:pStyle w:val="Standard"/>
        <w:rPr>
          <w:rFonts w:hint="eastAsia"/>
        </w:rPr>
      </w:pPr>
    </w:p>
    <w:p w14:paraId="7BC2502C" w14:textId="77777777" w:rsidR="00811554" w:rsidRDefault="00811554">
      <w:pPr>
        <w:pStyle w:val="Standard"/>
        <w:rPr>
          <w:rFonts w:hint="eastAsia"/>
        </w:rPr>
      </w:pPr>
    </w:p>
    <w:p w14:paraId="688AA530" w14:textId="77777777" w:rsidR="00811554" w:rsidRDefault="00811554">
      <w:pPr>
        <w:pStyle w:val="Standard"/>
        <w:rPr>
          <w:rFonts w:hint="eastAsia"/>
        </w:rPr>
      </w:pPr>
    </w:p>
    <w:sectPr w:rsidR="0081155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73A97" w14:textId="77777777" w:rsidR="00F76587" w:rsidRDefault="00F76587">
      <w:pPr>
        <w:rPr>
          <w:rFonts w:hint="eastAsia"/>
        </w:rPr>
      </w:pPr>
      <w:r>
        <w:separator/>
      </w:r>
    </w:p>
  </w:endnote>
  <w:endnote w:type="continuationSeparator" w:id="0">
    <w:p w14:paraId="794F8A0A" w14:textId="77777777" w:rsidR="00F76587" w:rsidRDefault="00F765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BCE75" w14:textId="77777777" w:rsidR="00F76587" w:rsidRDefault="00F7658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C351647" w14:textId="77777777" w:rsidR="00F76587" w:rsidRDefault="00F7658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1554"/>
    <w:rsid w:val="005464C5"/>
    <w:rsid w:val="00811554"/>
    <w:rsid w:val="00EC2DB9"/>
    <w:rsid w:val="00F7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3C41"/>
  <w15:docId w15:val="{081E9238-76B1-4880-BBD1-F8FE0454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Лизинская</cp:lastModifiedBy>
  <cp:revision>2</cp:revision>
  <dcterms:created xsi:type="dcterms:W3CDTF">2024-09-29T09:30:00Z</dcterms:created>
  <dcterms:modified xsi:type="dcterms:W3CDTF">2024-09-29T09:30:00Z</dcterms:modified>
</cp:coreProperties>
</file>