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C9C5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450973D7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 подведении итогов школьного этапа всероссийской</w:t>
      </w:r>
    </w:p>
    <w:p w14:paraId="16ADE0E4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олимпиады школьников по обществознанию</w:t>
      </w:r>
    </w:p>
    <w:p w14:paraId="27993FE1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Протокол №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5 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4 октября 2024г</w:t>
      </w:r>
    </w:p>
    <w:p w14:paraId="3D34654B" w14:textId="77777777" w:rsidR="00375AA8" w:rsidRDefault="00375AA8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1EBDD3" w14:textId="77777777" w:rsidR="00375AA8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Члены жюри в составе:</w:t>
      </w:r>
    </w:p>
    <w:p w14:paraId="1C64F762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</w:t>
      </w:r>
    </w:p>
    <w:p w14:paraId="68733920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</w:t>
      </w:r>
    </w:p>
    <w:p w14:paraId="27636841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</w:t>
      </w:r>
    </w:p>
    <w:p w14:paraId="2BA3411C" w14:textId="77777777" w:rsidR="00375AA8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Подвели итоги школьного этапа Всероссийской олимпиады школьников по обществознанию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состоявшегося  3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октября 2024г.</w:t>
      </w:r>
    </w:p>
    <w:p w14:paraId="31058B31" w14:textId="77777777" w:rsidR="00375AA8" w:rsidRDefault="00375AA8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CB99D3C" w14:textId="77777777" w:rsidR="00375AA8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Победителями и призерами признаны следующие участники:</w:t>
      </w:r>
    </w:p>
    <w:p w14:paraId="37D1D6BF" w14:textId="77777777" w:rsidR="00375AA8" w:rsidRDefault="00375AA8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14:paraId="08282FF6" w14:textId="77777777" w:rsidR="00375AA8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Призеры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690"/>
        <w:gridCol w:w="992"/>
        <w:gridCol w:w="2712"/>
        <w:gridCol w:w="1491"/>
        <w:gridCol w:w="2436"/>
      </w:tblGrid>
      <w:tr w:rsidR="00375AA8" w14:paraId="67A365D3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AA4A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9C04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3C10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2054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33A5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27D1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375AA8" w14:paraId="6BEFBB46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34E2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784C9" w14:textId="77777777" w:rsidR="00375AA8" w:rsidRDefault="00000000">
            <w:pPr>
              <w:pStyle w:val="Standard"/>
              <w:ind w:left="709" w:hanging="7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Константин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0630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30E2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38F3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9CDE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t>50</w:t>
            </w:r>
          </w:p>
        </w:tc>
      </w:tr>
      <w:tr w:rsidR="00375AA8" w14:paraId="28D6EA12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6955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5DA4A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1EC0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8BBC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78FF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B656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375AA8" w14:paraId="0CF0797E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6C6F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2CB80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9391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DFA3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78BC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9C56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375AA8" w14:paraId="686C3CA8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A022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8E529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Ануфриев Иоанн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2133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58F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D0D8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C131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</w:tbl>
    <w:p w14:paraId="1B5FDA4A" w14:textId="77777777" w:rsidR="00375AA8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Участники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561"/>
        <w:gridCol w:w="1041"/>
        <w:gridCol w:w="2766"/>
        <w:gridCol w:w="1517"/>
        <w:gridCol w:w="2436"/>
      </w:tblGrid>
      <w:tr w:rsidR="00375AA8" w14:paraId="586F2A16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19E1" w14:textId="77777777" w:rsidR="00375AA8" w:rsidRDefault="00375AA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B423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9608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7949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D132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1F51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375AA8" w14:paraId="2BCB3D7D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68A8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1C6A1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Константин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E0E9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1CFD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07A7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6150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t>50</w:t>
            </w:r>
          </w:p>
        </w:tc>
      </w:tr>
      <w:tr w:rsidR="00375AA8" w14:paraId="40627CFD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AEF7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F094F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Софья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CB6E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097D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C1AC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C557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375AA8" w14:paraId="6BEDE9FD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BC58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34BEB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48F1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25D6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45E1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98FD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375AA8" w14:paraId="1009404A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8513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BEE9D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C62A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1DE4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6521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90C1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375AA8" w14:paraId="300DEBFA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1A3E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FA1AE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Ануфриев Иоанн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4BEF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BA63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220A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8458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</w:tbl>
    <w:p w14:paraId="21229EA7" w14:textId="77777777" w:rsidR="00375AA8" w:rsidRDefault="00375AA8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482D356C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09675863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5CB693DF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3.Ануфриева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Меланья  Алексеевна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6353BDE8" w14:textId="77777777" w:rsidR="00375AA8" w:rsidRDefault="00375AA8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1EA95CB4" w14:textId="77777777" w:rsidR="00375AA8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62561CB0" w14:textId="77777777" w:rsidR="00375AA8" w:rsidRDefault="00375AA8">
      <w:pPr>
        <w:pStyle w:val="Standard"/>
        <w:rPr>
          <w:rFonts w:hint="eastAsia"/>
        </w:rPr>
      </w:pPr>
    </w:p>
    <w:p w14:paraId="1C9767BA" w14:textId="77777777" w:rsidR="00375AA8" w:rsidRDefault="00375AA8">
      <w:pPr>
        <w:pStyle w:val="Standard"/>
        <w:rPr>
          <w:rFonts w:hint="eastAsia"/>
        </w:rPr>
      </w:pPr>
    </w:p>
    <w:p w14:paraId="77731199" w14:textId="77777777" w:rsidR="00375AA8" w:rsidRDefault="00375AA8">
      <w:pPr>
        <w:pStyle w:val="Standard"/>
        <w:rPr>
          <w:rFonts w:hint="eastAsia"/>
        </w:rPr>
      </w:pPr>
    </w:p>
    <w:p w14:paraId="14772248" w14:textId="77777777" w:rsidR="00375AA8" w:rsidRDefault="00375AA8">
      <w:pPr>
        <w:pStyle w:val="Standard"/>
        <w:rPr>
          <w:rFonts w:hint="eastAsia"/>
        </w:rPr>
      </w:pPr>
    </w:p>
    <w:p w14:paraId="396AD5D6" w14:textId="77777777" w:rsidR="00375AA8" w:rsidRDefault="00375AA8">
      <w:pPr>
        <w:pStyle w:val="Standard"/>
        <w:rPr>
          <w:rFonts w:hint="eastAsia"/>
        </w:rPr>
      </w:pPr>
    </w:p>
    <w:p w14:paraId="529A36A0" w14:textId="77777777" w:rsidR="00375AA8" w:rsidRDefault="00375AA8">
      <w:pPr>
        <w:pStyle w:val="Standard"/>
        <w:rPr>
          <w:rFonts w:hint="eastAsia"/>
        </w:rPr>
      </w:pPr>
    </w:p>
    <w:p w14:paraId="012E87B3" w14:textId="77777777" w:rsidR="00375AA8" w:rsidRDefault="00375AA8">
      <w:pPr>
        <w:pStyle w:val="Standard"/>
        <w:rPr>
          <w:rFonts w:hint="eastAsia"/>
        </w:rPr>
      </w:pPr>
    </w:p>
    <w:p w14:paraId="71187CE5" w14:textId="77777777" w:rsidR="00375AA8" w:rsidRDefault="00375AA8">
      <w:pPr>
        <w:pStyle w:val="Standard"/>
        <w:rPr>
          <w:rFonts w:hint="eastAsia"/>
        </w:rPr>
      </w:pPr>
    </w:p>
    <w:p w14:paraId="537C571A" w14:textId="77777777" w:rsidR="00375AA8" w:rsidRDefault="00375AA8">
      <w:pPr>
        <w:pStyle w:val="Standard"/>
        <w:rPr>
          <w:rFonts w:hint="eastAsia"/>
        </w:rPr>
      </w:pPr>
    </w:p>
    <w:p w14:paraId="642653D7" w14:textId="77777777" w:rsidR="00375AA8" w:rsidRDefault="00375AA8">
      <w:pPr>
        <w:pStyle w:val="Standard"/>
        <w:jc w:val="center"/>
        <w:rPr>
          <w:rFonts w:hint="eastAsia"/>
        </w:rPr>
      </w:pPr>
    </w:p>
    <w:p w14:paraId="2D6B3F51" w14:textId="77777777" w:rsidR="00375AA8" w:rsidRDefault="00375AA8">
      <w:pPr>
        <w:pStyle w:val="Standard"/>
        <w:jc w:val="center"/>
        <w:rPr>
          <w:rFonts w:hint="eastAsia"/>
        </w:rPr>
      </w:pPr>
    </w:p>
    <w:p w14:paraId="0668C299" w14:textId="77777777" w:rsidR="00375AA8" w:rsidRDefault="00375AA8">
      <w:pPr>
        <w:pStyle w:val="Standard"/>
        <w:jc w:val="center"/>
        <w:rPr>
          <w:rFonts w:hint="eastAsia"/>
        </w:rPr>
      </w:pPr>
    </w:p>
    <w:p w14:paraId="7BFE1596" w14:textId="77777777" w:rsidR="00375AA8" w:rsidRDefault="00375AA8">
      <w:pPr>
        <w:pStyle w:val="Standard"/>
        <w:jc w:val="center"/>
        <w:rPr>
          <w:rFonts w:hint="eastAsia"/>
        </w:rPr>
      </w:pPr>
    </w:p>
    <w:p w14:paraId="5D8F098F" w14:textId="77777777" w:rsidR="00375AA8" w:rsidRDefault="00375AA8">
      <w:pPr>
        <w:pStyle w:val="Standard"/>
        <w:jc w:val="center"/>
        <w:rPr>
          <w:rFonts w:hint="eastAsia"/>
        </w:rPr>
      </w:pPr>
    </w:p>
    <w:p w14:paraId="536EACB5" w14:textId="77777777" w:rsidR="00375AA8" w:rsidRDefault="00375AA8">
      <w:pPr>
        <w:pStyle w:val="Standard"/>
        <w:jc w:val="center"/>
        <w:rPr>
          <w:rFonts w:hint="eastAsia"/>
        </w:rPr>
      </w:pPr>
    </w:p>
    <w:p w14:paraId="57E47BF6" w14:textId="77777777" w:rsidR="00375AA8" w:rsidRDefault="00375AA8">
      <w:pPr>
        <w:pStyle w:val="Standard"/>
        <w:jc w:val="center"/>
        <w:rPr>
          <w:rFonts w:hint="eastAsia"/>
        </w:rPr>
      </w:pPr>
    </w:p>
    <w:p w14:paraId="73746EE5" w14:textId="77777777" w:rsidR="00375AA8" w:rsidRDefault="00375AA8">
      <w:pPr>
        <w:pStyle w:val="Standard"/>
        <w:jc w:val="center"/>
        <w:rPr>
          <w:rFonts w:hint="eastAsia"/>
        </w:rPr>
      </w:pPr>
    </w:p>
    <w:p w14:paraId="54CF41EC" w14:textId="77777777" w:rsidR="00375AA8" w:rsidRDefault="00375AA8">
      <w:pPr>
        <w:pStyle w:val="Standard"/>
        <w:jc w:val="center"/>
        <w:rPr>
          <w:rFonts w:hint="eastAsia"/>
        </w:rPr>
      </w:pPr>
    </w:p>
    <w:p w14:paraId="2E20E8F5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Образовательная </w:t>
      </w:r>
      <w:proofErr w:type="gramStart"/>
      <w:r>
        <w:rPr>
          <w:rFonts w:ascii="Times New Roman" w:eastAsia="Calibri" w:hAnsi="Times New Roman" w:cs="Times New Roman"/>
          <w:b/>
          <w:bCs/>
        </w:rPr>
        <w:t xml:space="preserve">организация:  </w:t>
      </w:r>
      <w:proofErr w:type="spellStart"/>
      <w:r>
        <w:rPr>
          <w:rFonts w:ascii="Times New Roman" w:eastAsia="Calibri" w:hAnsi="Times New Roman" w:cs="Times New Roman"/>
          <w:b/>
          <w:bCs/>
        </w:rPr>
        <w:t>Чигашетская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</w:rPr>
        <w:t xml:space="preserve"> ООШ</w:t>
      </w:r>
    </w:p>
    <w:p w14:paraId="3F95B9E6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  филиал МКОУ Почетской СОШ</w:t>
      </w:r>
    </w:p>
    <w:p w14:paraId="6E097D8D" w14:textId="77777777" w:rsidR="00375AA8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Общий рейтинг участников школьного этапа Всероссийской олимпиады школьников по обществознанию – 2024 – 2025уч.год</w:t>
      </w:r>
    </w:p>
    <w:p w14:paraId="7D22719F" w14:textId="77777777" w:rsidR="00375AA8" w:rsidRDefault="00375AA8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458"/>
        <w:gridCol w:w="1532"/>
        <w:gridCol w:w="1458"/>
        <w:gridCol w:w="2016"/>
      </w:tblGrid>
      <w:tr w:rsidR="00375AA8" w14:paraId="1E18812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D414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CBB8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 учащихся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447C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1F70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F616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375AA8" w14:paraId="7212F2A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8B5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C6C0D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Константин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EF76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594E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18/36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0491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t>50</w:t>
            </w:r>
          </w:p>
        </w:tc>
      </w:tr>
      <w:tr w:rsidR="00375AA8" w14:paraId="0CC49EC7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2763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AE898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Софья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CAB6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8A7F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16EF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375AA8" w14:paraId="58FCF3AA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E480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9E2C8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FC3C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3AA7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60/100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DCA2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375AA8" w14:paraId="7F3648A0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9F2B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3205F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7C8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A122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6827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55</w:t>
            </w:r>
          </w:p>
        </w:tc>
      </w:tr>
      <w:tr w:rsidR="00375AA8" w14:paraId="72C832EF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25A0" w14:textId="77777777" w:rsidR="00375AA8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95381" w14:textId="77777777" w:rsidR="00375AA8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Ануфриев Иоанн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3051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4C9A" w14:textId="77777777" w:rsidR="00375AA8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53C3" w14:textId="77777777" w:rsidR="00375AA8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</w:tbl>
    <w:p w14:paraId="0556E587" w14:textId="77777777" w:rsidR="00375AA8" w:rsidRDefault="00375AA8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14:paraId="71B01254" w14:textId="77777777" w:rsidR="00375AA8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Члены жюри:</w:t>
      </w:r>
    </w:p>
    <w:p w14:paraId="0ABC19C1" w14:textId="77777777" w:rsidR="00375AA8" w:rsidRDefault="00375AA8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D34B0B1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196B5D41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46E55045" w14:textId="77777777" w:rsidR="00375AA8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3.Ануфриева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Меланья  Алексеевна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66452FBF" w14:textId="77777777" w:rsidR="00375AA8" w:rsidRDefault="00375AA8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07459393" w14:textId="77777777" w:rsidR="00375AA8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133B1212" w14:textId="77777777" w:rsidR="00375AA8" w:rsidRDefault="00375AA8">
      <w:pPr>
        <w:pStyle w:val="Standard"/>
        <w:rPr>
          <w:rFonts w:hint="eastAsia"/>
        </w:rPr>
      </w:pPr>
    </w:p>
    <w:p w14:paraId="5C3101B2" w14:textId="77777777" w:rsidR="00375AA8" w:rsidRDefault="00375AA8">
      <w:pPr>
        <w:pStyle w:val="Standard"/>
        <w:rPr>
          <w:rFonts w:hint="eastAsia"/>
        </w:rPr>
      </w:pPr>
    </w:p>
    <w:p w14:paraId="5F1AFC9A" w14:textId="77777777" w:rsidR="00375AA8" w:rsidRDefault="00375AA8">
      <w:pPr>
        <w:pStyle w:val="Standard"/>
        <w:rPr>
          <w:rFonts w:hint="eastAsia"/>
        </w:rPr>
      </w:pPr>
    </w:p>
    <w:p w14:paraId="29599236" w14:textId="77777777" w:rsidR="00375AA8" w:rsidRDefault="00375AA8">
      <w:pPr>
        <w:pStyle w:val="Standard"/>
        <w:rPr>
          <w:rFonts w:hint="eastAsia"/>
        </w:rPr>
      </w:pPr>
    </w:p>
    <w:p w14:paraId="6C4AFB87" w14:textId="77777777" w:rsidR="00375AA8" w:rsidRDefault="00375AA8">
      <w:pPr>
        <w:pStyle w:val="Standard"/>
        <w:rPr>
          <w:rFonts w:hint="eastAsia"/>
        </w:rPr>
      </w:pPr>
    </w:p>
    <w:sectPr w:rsidR="00375A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8EDB" w14:textId="77777777" w:rsidR="007D71E3" w:rsidRDefault="007D71E3">
      <w:pPr>
        <w:rPr>
          <w:rFonts w:hint="eastAsia"/>
        </w:rPr>
      </w:pPr>
      <w:r>
        <w:separator/>
      </w:r>
    </w:p>
  </w:endnote>
  <w:endnote w:type="continuationSeparator" w:id="0">
    <w:p w14:paraId="40FDA1E3" w14:textId="77777777" w:rsidR="007D71E3" w:rsidRDefault="007D7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85CC" w14:textId="77777777" w:rsidR="007D71E3" w:rsidRDefault="007D71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2AD5A9" w14:textId="77777777" w:rsidR="007D71E3" w:rsidRDefault="007D71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5AA8"/>
    <w:rsid w:val="00375AA8"/>
    <w:rsid w:val="005A28F2"/>
    <w:rsid w:val="00790EBB"/>
    <w:rsid w:val="007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0F43"/>
  <w15:docId w15:val="{2A53A476-B16C-4771-951D-3852BE53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Лизинская</cp:lastModifiedBy>
  <cp:revision>2</cp:revision>
  <dcterms:created xsi:type="dcterms:W3CDTF">2024-10-16T17:30:00Z</dcterms:created>
  <dcterms:modified xsi:type="dcterms:W3CDTF">2024-10-16T17:30:00Z</dcterms:modified>
</cp:coreProperties>
</file>