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FA2B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20221C90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 подведении итогов школьного этапа всероссийской</w:t>
      </w:r>
    </w:p>
    <w:p w14:paraId="57AE8B17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олимпиады школьников по физике</w:t>
      </w:r>
    </w:p>
    <w:p w14:paraId="5E1AD5D5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Протокол №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6 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5 октября 2024г</w:t>
      </w:r>
    </w:p>
    <w:p w14:paraId="468A3C79" w14:textId="77777777" w:rsidR="00E82530" w:rsidRDefault="00E82530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3EBD9B" w14:textId="77777777" w:rsidR="00E8253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Члены жюри в составе:</w:t>
      </w:r>
    </w:p>
    <w:p w14:paraId="41FCC05F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1.Сентябова Таисия Ивановна__________________________</w:t>
      </w:r>
    </w:p>
    <w:p w14:paraId="186CC6EB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2.Сотникова Валентина Михайловна____________________</w:t>
      </w:r>
    </w:p>
    <w:p w14:paraId="2017E703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Алексеевна______________________</w:t>
      </w:r>
    </w:p>
    <w:p w14:paraId="50061610" w14:textId="77777777" w:rsidR="00E82530" w:rsidRDefault="00E82530">
      <w:pPr>
        <w:pStyle w:val="Standard"/>
        <w:ind w:left="360"/>
        <w:rPr>
          <w:rFonts w:hint="eastAsia"/>
        </w:rPr>
      </w:pPr>
    </w:p>
    <w:p w14:paraId="14893197" w14:textId="77777777" w:rsidR="00E8253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Подвели итоги школьного этапа Всероссийской олимпиады школьников по биологии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состоявшегося  4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октября 2024г.</w:t>
      </w:r>
    </w:p>
    <w:p w14:paraId="6E403629" w14:textId="77777777" w:rsidR="00E82530" w:rsidRDefault="00E82530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06AA799" w14:textId="77777777" w:rsidR="00E8253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Победителями и призерами признаны следующие участники:</w:t>
      </w:r>
    </w:p>
    <w:p w14:paraId="06AC7738" w14:textId="77777777" w:rsidR="00E82530" w:rsidRDefault="00E82530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14:paraId="216662A2" w14:textId="77777777" w:rsidR="00E82530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Призеры</w:t>
      </w:r>
    </w:p>
    <w:tbl>
      <w:tblPr>
        <w:tblW w:w="11199" w:type="dxa"/>
        <w:tblInd w:w="-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2475"/>
        <w:gridCol w:w="1035"/>
        <w:gridCol w:w="2880"/>
        <w:gridCol w:w="1500"/>
        <w:gridCol w:w="2424"/>
      </w:tblGrid>
      <w:tr w:rsidR="00E82530" w14:paraId="13D22D48" w14:textId="77777777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98AC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E4AF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047C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ECFF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FEAE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1F6B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E82530" w14:paraId="6A9B97AA" w14:textId="77777777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DBBB" w14:textId="77777777" w:rsidR="00E82530" w:rsidRDefault="00E8253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4DBB" w14:textId="77777777" w:rsidR="00E82530" w:rsidRDefault="00E8253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CCA2" w14:textId="77777777" w:rsidR="00E82530" w:rsidRDefault="00E8253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5605" w14:textId="77777777" w:rsidR="00E82530" w:rsidRDefault="00E82530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842" w14:textId="77777777" w:rsidR="00E82530" w:rsidRDefault="00E8253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AFE3" w14:textId="77777777" w:rsidR="00E82530" w:rsidRDefault="00E8253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E164CDE" w14:textId="77777777" w:rsidR="00E82530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Участники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561"/>
        <w:gridCol w:w="1041"/>
        <w:gridCol w:w="2766"/>
        <w:gridCol w:w="1517"/>
        <w:gridCol w:w="2436"/>
      </w:tblGrid>
      <w:tr w:rsidR="00E82530" w14:paraId="13C5421D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C101" w14:textId="77777777" w:rsidR="00E82530" w:rsidRDefault="00E8253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33FA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FE40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9D9D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6AFF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61C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E82530" w14:paraId="53E1E20D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0005" w14:textId="77777777" w:rsidR="00E82530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B7D1B" w14:textId="77777777" w:rsidR="00E82530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64FB" w14:textId="77777777" w:rsidR="00E82530" w:rsidRDefault="00E8253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A16F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1EA0" w14:textId="77777777" w:rsidR="00E82530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D158" w14:textId="77777777" w:rsidR="00E82530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</w:tbl>
    <w:p w14:paraId="1BA9F8B2" w14:textId="77777777" w:rsidR="00E82530" w:rsidRDefault="00E82530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2B694B0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1.Банькова Марина Трофимовна__________________________</w:t>
      </w:r>
    </w:p>
    <w:p w14:paraId="1172FD7B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2.Сотникова Валентина Михайловна______________________</w:t>
      </w:r>
    </w:p>
    <w:p w14:paraId="03730D7C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Алексеевна________________________</w:t>
      </w:r>
    </w:p>
    <w:p w14:paraId="6FD9118E" w14:textId="77777777" w:rsidR="00E82530" w:rsidRDefault="00E82530">
      <w:pPr>
        <w:pStyle w:val="Standard"/>
        <w:ind w:left="360"/>
        <w:rPr>
          <w:rFonts w:hint="eastAsia"/>
        </w:rPr>
      </w:pPr>
    </w:p>
    <w:p w14:paraId="758367AC" w14:textId="77777777" w:rsidR="00E82530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4D2D31B0" w14:textId="77777777" w:rsidR="00E82530" w:rsidRDefault="00E82530">
      <w:pPr>
        <w:pStyle w:val="Standard"/>
        <w:rPr>
          <w:rFonts w:hint="eastAsia"/>
        </w:rPr>
      </w:pPr>
    </w:p>
    <w:p w14:paraId="59D7FEAF" w14:textId="77777777" w:rsidR="00E82530" w:rsidRDefault="00E82530">
      <w:pPr>
        <w:pStyle w:val="Standard"/>
        <w:rPr>
          <w:rFonts w:hint="eastAsia"/>
        </w:rPr>
      </w:pPr>
    </w:p>
    <w:p w14:paraId="4E525FEE" w14:textId="77777777" w:rsidR="00E82530" w:rsidRDefault="00E82530">
      <w:pPr>
        <w:pStyle w:val="Standard"/>
        <w:rPr>
          <w:rFonts w:hint="eastAsia"/>
        </w:rPr>
      </w:pPr>
    </w:p>
    <w:p w14:paraId="49371DEE" w14:textId="77777777" w:rsidR="00E82530" w:rsidRDefault="00E82530">
      <w:pPr>
        <w:pStyle w:val="Standard"/>
        <w:rPr>
          <w:rFonts w:hint="eastAsia"/>
        </w:rPr>
      </w:pPr>
    </w:p>
    <w:p w14:paraId="6283FF96" w14:textId="77777777" w:rsidR="00E82530" w:rsidRDefault="00E82530">
      <w:pPr>
        <w:pStyle w:val="Standard"/>
        <w:rPr>
          <w:rFonts w:hint="eastAsia"/>
        </w:rPr>
      </w:pPr>
    </w:p>
    <w:p w14:paraId="7CF10C4F" w14:textId="77777777" w:rsidR="00E82530" w:rsidRDefault="00E82530">
      <w:pPr>
        <w:pStyle w:val="Standard"/>
        <w:rPr>
          <w:rFonts w:hint="eastAsia"/>
        </w:rPr>
      </w:pPr>
    </w:p>
    <w:p w14:paraId="46722557" w14:textId="77777777" w:rsidR="00E82530" w:rsidRDefault="00E82530">
      <w:pPr>
        <w:pStyle w:val="Standard"/>
        <w:rPr>
          <w:rFonts w:hint="eastAsia"/>
        </w:rPr>
      </w:pPr>
    </w:p>
    <w:p w14:paraId="240F5126" w14:textId="77777777" w:rsidR="00E82530" w:rsidRDefault="00E82530">
      <w:pPr>
        <w:pStyle w:val="Standard"/>
        <w:rPr>
          <w:rFonts w:hint="eastAsia"/>
        </w:rPr>
      </w:pPr>
    </w:p>
    <w:p w14:paraId="7AA8F0C6" w14:textId="77777777" w:rsidR="00E82530" w:rsidRDefault="00E82530">
      <w:pPr>
        <w:pStyle w:val="Standard"/>
        <w:rPr>
          <w:rFonts w:hint="eastAsia"/>
        </w:rPr>
      </w:pPr>
    </w:p>
    <w:p w14:paraId="3E29D131" w14:textId="77777777" w:rsidR="00E82530" w:rsidRDefault="00E82530">
      <w:pPr>
        <w:pStyle w:val="Standard"/>
        <w:jc w:val="center"/>
        <w:rPr>
          <w:rFonts w:hint="eastAsia"/>
        </w:rPr>
      </w:pPr>
    </w:p>
    <w:p w14:paraId="654B28FA" w14:textId="77777777" w:rsidR="00E82530" w:rsidRDefault="00E82530">
      <w:pPr>
        <w:pStyle w:val="Standard"/>
        <w:jc w:val="center"/>
        <w:rPr>
          <w:rFonts w:hint="eastAsia"/>
        </w:rPr>
      </w:pPr>
    </w:p>
    <w:p w14:paraId="0F6FF968" w14:textId="77777777" w:rsidR="00E82530" w:rsidRDefault="00E82530">
      <w:pPr>
        <w:pStyle w:val="Standard"/>
        <w:jc w:val="center"/>
        <w:rPr>
          <w:rFonts w:hint="eastAsia"/>
        </w:rPr>
      </w:pPr>
    </w:p>
    <w:p w14:paraId="55BFC48D" w14:textId="77777777" w:rsidR="00E82530" w:rsidRDefault="00E82530">
      <w:pPr>
        <w:pStyle w:val="Standard"/>
        <w:jc w:val="center"/>
        <w:rPr>
          <w:rFonts w:hint="eastAsia"/>
        </w:rPr>
      </w:pPr>
    </w:p>
    <w:p w14:paraId="38E430C9" w14:textId="77777777" w:rsidR="00E82530" w:rsidRDefault="00E82530">
      <w:pPr>
        <w:pStyle w:val="Standard"/>
        <w:jc w:val="center"/>
        <w:rPr>
          <w:rFonts w:hint="eastAsia"/>
        </w:rPr>
      </w:pPr>
    </w:p>
    <w:p w14:paraId="25306783" w14:textId="77777777" w:rsidR="00E82530" w:rsidRDefault="00E82530">
      <w:pPr>
        <w:pStyle w:val="Standard"/>
        <w:jc w:val="center"/>
        <w:rPr>
          <w:rFonts w:hint="eastAsia"/>
        </w:rPr>
      </w:pPr>
    </w:p>
    <w:p w14:paraId="4CFFD3EC" w14:textId="77777777" w:rsidR="00E82530" w:rsidRDefault="00E82530">
      <w:pPr>
        <w:pStyle w:val="Standard"/>
        <w:jc w:val="center"/>
        <w:rPr>
          <w:rFonts w:hint="eastAsia"/>
        </w:rPr>
      </w:pPr>
    </w:p>
    <w:p w14:paraId="0D71DB94" w14:textId="77777777" w:rsidR="00E82530" w:rsidRDefault="00E82530">
      <w:pPr>
        <w:pStyle w:val="Standard"/>
        <w:jc w:val="center"/>
        <w:rPr>
          <w:rFonts w:hint="eastAsia"/>
        </w:rPr>
      </w:pPr>
    </w:p>
    <w:p w14:paraId="6401843F" w14:textId="77777777" w:rsidR="00E82530" w:rsidRDefault="00E82530">
      <w:pPr>
        <w:pStyle w:val="Standard"/>
        <w:jc w:val="center"/>
        <w:rPr>
          <w:rFonts w:hint="eastAsia"/>
        </w:rPr>
      </w:pPr>
    </w:p>
    <w:p w14:paraId="293B49AB" w14:textId="77777777" w:rsidR="00E82530" w:rsidRDefault="00E82530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6285E45C" w14:textId="77777777" w:rsidR="00E82530" w:rsidRDefault="00E82530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459682F3" w14:textId="77777777" w:rsidR="00E82530" w:rsidRDefault="00E82530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3A2A82D6" w14:textId="77777777" w:rsidR="00E82530" w:rsidRDefault="00E82530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0BEA2E6D" w14:textId="77777777" w:rsidR="00E82530" w:rsidRDefault="00E82530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3203C78B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Образовательная </w:t>
      </w:r>
      <w:proofErr w:type="gramStart"/>
      <w:r>
        <w:rPr>
          <w:rFonts w:ascii="Times New Roman" w:eastAsia="Calibri" w:hAnsi="Times New Roman" w:cs="Times New Roman"/>
          <w:b/>
          <w:bCs/>
        </w:rPr>
        <w:t xml:space="preserve">организация:  </w:t>
      </w:r>
      <w:proofErr w:type="spellStart"/>
      <w:r>
        <w:rPr>
          <w:rFonts w:ascii="Times New Roman" w:eastAsia="Calibri" w:hAnsi="Times New Roman" w:cs="Times New Roman"/>
          <w:b/>
          <w:bCs/>
        </w:rPr>
        <w:t>Чигашетская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</w:rPr>
        <w:t xml:space="preserve"> ООШ</w:t>
      </w:r>
    </w:p>
    <w:p w14:paraId="560ADEF6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  филиал МКОУ Почетской СОШ</w:t>
      </w:r>
    </w:p>
    <w:p w14:paraId="7A18576F" w14:textId="77777777" w:rsidR="00E82530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Общий рейтинг участников школьного этапа Всероссийской олимпиады школьников по физике – 2024 – 2025уч.год</w:t>
      </w:r>
    </w:p>
    <w:p w14:paraId="12DF35E3" w14:textId="77777777" w:rsidR="00E82530" w:rsidRDefault="00E82530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458"/>
        <w:gridCol w:w="1532"/>
        <w:gridCol w:w="1458"/>
        <w:gridCol w:w="2016"/>
      </w:tblGrid>
      <w:tr w:rsidR="00E82530" w14:paraId="2EE26D9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02FC" w14:textId="77777777" w:rsidR="00E825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35E5" w14:textId="77777777" w:rsidR="00E825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 учащихся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5C72" w14:textId="77777777" w:rsidR="00E825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5B7A" w14:textId="77777777" w:rsidR="00E825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3DE7" w14:textId="77777777" w:rsidR="00E825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E82530" w14:paraId="0D461B9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BC7A" w14:textId="77777777" w:rsidR="00E825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57BDE" w14:textId="77777777" w:rsidR="00E82530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Харина Любовь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F4E7" w14:textId="77777777" w:rsidR="00E82530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0222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t>8/30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9F62" w14:textId="77777777" w:rsidR="00E82530" w:rsidRDefault="00000000">
            <w:pPr>
              <w:pStyle w:val="Standard"/>
              <w:jc w:val="center"/>
              <w:rPr>
                <w:rFonts w:hint="eastAsia"/>
              </w:rPr>
            </w:pPr>
            <w:r>
              <w:t>27</w:t>
            </w:r>
          </w:p>
        </w:tc>
      </w:tr>
    </w:tbl>
    <w:p w14:paraId="559D310B" w14:textId="77777777" w:rsidR="00E82530" w:rsidRDefault="00E82530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14:paraId="0A6F4DE3" w14:textId="77777777" w:rsidR="00E8253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Члены жюри:</w:t>
      </w:r>
    </w:p>
    <w:p w14:paraId="6B0BBD9A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1.Банькова Марина Трофимовна________________________</w:t>
      </w:r>
    </w:p>
    <w:p w14:paraId="3C75A95E" w14:textId="77777777" w:rsidR="00E82530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2.Сотникова Валентина Михайловна____________________</w:t>
      </w:r>
    </w:p>
    <w:p w14:paraId="08EF4EB2" w14:textId="77777777" w:rsidR="00E82530" w:rsidRDefault="00000000">
      <w:pPr>
        <w:pStyle w:val="Standard"/>
        <w:ind w:left="360"/>
        <w:rPr>
          <w:rFonts w:hint="eastAsia"/>
        </w:rPr>
      </w:pPr>
      <w:r>
        <w:t>3.Ануфриева Меланья Алексеевна______________________</w:t>
      </w:r>
    </w:p>
    <w:p w14:paraId="5FAACA72" w14:textId="77777777" w:rsidR="00E82530" w:rsidRDefault="00E82530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62551B4" w14:textId="77777777" w:rsidR="00E82530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50BC3B82" w14:textId="77777777" w:rsidR="00E82530" w:rsidRDefault="00E82530">
      <w:pPr>
        <w:pStyle w:val="Standard"/>
        <w:rPr>
          <w:rFonts w:hint="eastAsia"/>
        </w:rPr>
      </w:pPr>
    </w:p>
    <w:p w14:paraId="6043D140" w14:textId="77777777" w:rsidR="00E82530" w:rsidRDefault="00E82530">
      <w:pPr>
        <w:pStyle w:val="Standard"/>
        <w:rPr>
          <w:rFonts w:hint="eastAsia"/>
        </w:rPr>
      </w:pPr>
    </w:p>
    <w:p w14:paraId="24BF7B17" w14:textId="77777777" w:rsidR="00E82530" w:rsidRDefault="00E82530">
      <w:pPr>
        <w:pStyle w:val="Standard"/>
        <w:rPr>
          <w:rFonts w:hint="eastAsia"/>
        </w:rPr>
      </w:pPr>
    </w:p>
    <w:p w14:paraId="60E1D7FA" w14:textId="77777777" w:rsidR="00E82530" w:rsidRDefault="00E82530">
      <w:pPr>
        <w:pStyle w:val="Standard"/>
        <w:rPr>
          <w:rFonts w:hint="eastAsia"/>
        </w:rPr>
      </w:pPr>
    </w:p>
    <w:p w14:paraId="53277B9E" w14:textId="77777777" w:rsidR="00E82530" w:rsidRDefault="00E82530">
      <w:pPr>
        <w:pStyle w:val="Standard"/>
        <w:rPr>
          <w:rFonts w:hint="eastAsia"/>
        </w:rPr>
      </w:pPr>
    </w:p>
    <w:sectPr w:rsidR="00E825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A5F3" w14:textId="77777777" w:rsidR="00EA67B3" w:rsidRDefault="00EA67B3">
      <w:pPr>
        <w:rPr>
          <w:rFonts w:hint="eastAsia"/>
        </w:rPr>
      </w:pPr>
      <w:r>
        <w:separator/>
      </w:r>
    </w:p>
  </w:endnote>
  <w:endnote w:type="continuationSeparator" w:id="0">
    <w:p w14:paraId="508F77A6" w14:textId="77777777" w:rsidR="00EA67B3" w:rsidRDefault="00EA67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D821" w14:textId="77777777" w:rsidR="00EA67B3" w:rsidRDefault="00EA67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880BDC" w14:textId="77777777" w:rsidR="00EA67B3" w:rsidRDefault="00EA67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2530"/>
    <w:rsid w:val="00157E99"/>
    <w:rsid w:val="007904B3"/>
    <w:rsid w:val="00E82530"/>
    <w:rsid w:val="00E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E295"/>
  <w15:docId w15:val="{C653E37D-32A9-48E5-AC05-736FB74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Лизинская</cp:lastModifiedBy>
  <cp:revision>2</cp:revision>
  <dcterms:created xsi:type="dcterms:W3CDTF">2024-10-16T17:31:00Z</dcterms:created>
  <dcterms:modified xsi:type="dcterms:W3CDTF">2024-10-16T17:31:00Z</dcterms:modified>
</cp:coreProperties>
</file>