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F8318" w14:textId="77777777" w:rsidR="00770295" w:rsidRDefault="00000000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Протокол</w:t>
      </w:r>
    </w:p>
    <w:p w14:paraId="5AA5122C" w14:textId="77777777" w:rsidR="00770295" w:rsidRDefault="00000000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О подведении итогов школьного этапа всероссийской</w:t>
      </w:r>
    </w:p>
    <w:p w14:paraId="09B715C1" w14:textId="77777777" w:rsidR="00770295" w:rsidRDefault="00000000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олимпиады школьников по русскому языку</w:t>
      </w:r>
    </w:p>
    <w:p w14:paraId="4FCA3294" w14:textId="77777777" w:rsidR="00770295" w:rsidRDefault="00000000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Протокол №7 от 10 октября 2024г</w:t>
      </w:r>
    </w:p>
    <w:p w14:paraId="1B032AB7" w14:textId="77777777" w:rsidR="00770295" w:rsidRDefault="00770295">
      <w:pPr>
        <w:pStyle w:val="Standard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38A64E0" w14:textId="77777777" w:rsidR="00770295" w:rsidRDefault="00000000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Члены жюри в составе:</w:t>
      </w:r>
    </w:p>
    <w:p w14:paraId="4F4CE0A2" w14:textId="77777777" w:rsidR="00770295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1.Сотникова Валентина Михайловна</w:t>
      </w:r>
    </w:p>
    <w:p w14:paraId="535278F9" w14:textId="77777777" w:rsidR="00770295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2.Банькова Марина Трофимовна</w:t>
      </w:r>
    </w:p>
    <w:p w14:paraId="1DF7C54C" w14:textId="77777777" w:rsidR="00770295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3.Ануфриева Меланья Алексеевна</w:t>
      </w:r>
    </w:p>
    <w:p w14:paraId="4558AA1C" w14:textId="77777777" w:rsidR="00770295" w:rsidRDefault="00000000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Подвели итоги школьного этапа Всероссийской олимпиады школьников по русскому языку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состоявшегося  9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октября 2024г.</w:t>
      </w:r>
    </w:p>
    <w:p w14:paraId="7582C22B" w14:textId="77777777" w:rsidR="00770295" w:rsidRDefault="00770295">
      <w:pPr>
        <w:pStyle w:val="Standard"/>
        <w:ind w:left="360"/>
        <w:rPr>
          <w:rFonts w:ascii="Times New Roman" w:eastAsia="Times New Roman" w:hAnsi="Times New Roman" w:cs="Times New Roman"/>
          <w:lang w:eastAsia="ru-RU"/>
        </w:rPr>
      </w:pPr>
    </w:p>
    <w:p w14:paraId="345FEF32" w14:textId="77777777" w:rsidR="00770295" w:rsidRDefault="00000000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Победителями и призерами признаны следующие участники:</w:t>
      </w:r>
    </w:p>
    <w:p w14:paraId="5F682981" w14:textId="77777777" w:rsidR="00770295" w:rsidRDefault="00770295">
      <w:pPr>
        <w:pStyle w:val="Standard"/>
        <w:rPr>
          <w:rFonts w:ascii="Times New Roman" w:eastAsia="Times New Roman" w:hAnsi="Times New Roman" w:cs="Times New Roman"/>
          <w:lang w:eastAsia="ru-RU"/>
        </w:rPr>
      </w:pPr>
    </w:p>
    <w:p w14:paraId="3A0D199F" w14:textId="77777777" w:rsidR="00770295" w:rsidRDefault="0000000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u w:val="single"/>
          <w:lang w:eastAsia="ru-RU"/>
        </w:rPr>
        <w:t>Участники</w:t>
      </w:r>
    </w:p>
    <w:tbl>
      <w:tblPr>
        <w:tblW w:w="11220" w:type="dxa"/>
        <w:tblInd w:w="-9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"/>
        <w:gridCol w:w="2476"/>
        <w:gridCol w:w="1033"/>
        <w:gridCol w:w="2885"/>
        <w:gridCol w:w="1491"/>
        <w:gridCol w:w="2436"/>
      </w:tblGrid>
      <w:tr w:rsidR="00770295" w14:paraId="7DEDB418" w14:textId="77777777">
        <w:tblPrEx>
          <w:tblCellMar>
            <w:top w:w="0" w:type="dxa"/>
            <w:bottom w:w="0" w:type="dxa"/>
          </w:tblCellMar>
        </w:tblPrEx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CC7D9" w14:textId="77777777" w:rsidR="00770295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9690" w14:textId="77777777" w:rsidR="00770295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Ф. И участника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BFE22" w14:textId="77777777" w:rsidR="00770295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146CE" w14:textId="77777777" w:rsidR="00770295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Школа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60842" w14:textId="77777777" w:rsidR="00770295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Кол-во баллов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78107" w14:textId="77777777" w:rsidR="00770295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% выполнения</w:t>
            </w:r>
          </w:p>
        </w:tc>
      </w:tr>
      <w:tr w:rsidR="00770295" w14:paraId="310B2BF2" w14:textId="77777777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2F2A8" w14:textId="77777777" w:rsidR="00770295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C3ED47" w14:textId="77777777" w:rsidR="00770295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Харина Доминика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272E5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E7435" w14:textId="77777777" w:rsidR="00770295" w:rsidRDefault="00000000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Чигашетская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ООШ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D1E3A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D4C0C" w14:textId="77777777" w:rsidR="00770295" w:rsidRDefault="00000000">
            <w:pPr>
              <w:pStyle w:val="Standard"/>
              <w:jc w:val="center"/>
              <w:rPr>
                <w:rFonts w:hint="eastAsia"/>
              </w:rPr>
            </w:pPr>
            <w:r>
              <w:t>71</w:t>
            </w:r>
          </w:p>
        </w:tc>
      </w:tr>
      <w:tr w:rsidR="00770295" w14:paraId="089ABA6E" w14:textId="77777777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1B69D" w14:textId="77777777" w:rsidR="00770295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E75464" w14:textId="77777777" w:rsidR="00770295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Тарасовских Даниил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D5260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E02BF" w14:textId="77777777" w:rsidR="00770295" w:rsidRDefault="00000000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t>Чигашетская</w:t>
            </w:r>
            <w:proofErr w:type="spellEnd"/>
            <w:r>
              <w:t xml:space="preserve"> ООШ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C1301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2015A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770295" w14:paraId="6970BD75" w14:textId="77777777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ED48B" w14:textId="77777777" w:rsidR="00770295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5CB662" w14:textId="77777777" w:rsidR="00770295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Балабанов Владимир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D97ED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A667E" w14:textId="77777777" w:rsidR="00770295" w:rsidRDefault="00000000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Чигашетская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ООШ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D24E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2CEB4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770295" w14:paraId="7F6FA57B" w14:textId="77777777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12B30" w14:textId="77777777" w:rsidR="00770295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82A9AE" w14:textId="77777777" w:rsidR="00770295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Попова Софья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3880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85A7E" w14:textId="77777777" w:rsidR="00770295" w:rsidRDefault="00000000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Чигашетская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ООШ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4855E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44.5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D28B6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770295" w14:paraId="1C6F5F52" w14:textId="77777777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C57F1" w14:textId="77777777" w:rsidR="00770295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36A6EC" w14:textId="77777777" w:rsidR="00770295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Мартюшев Константин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74A5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D874E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Чигашетская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ООШ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C7900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46.5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AE1A6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</w:tr>
      <w:tr w:rsidR="00770295" w14:paraId="4A230917" w14:textId="77777777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8813D" w14:textId="77777777" w:rsidR="00770295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72EC33" w14:textId="77777777" w:rsidR="00770295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Харина Любовь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131A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5BD97" w14:textId="77777777" w:rsidR="00770295" w:rsidRDefault="00000000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t>Чигашетская</w:t>
            </w:r>
            <w:proofErr w:type="spellEnd"/>
            <w:r>
              <w:t xml:space="preserve"> ООШ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707F8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9A530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770295" w14:paraId="60A429F3" w14:textId="77777777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08B5A" w14:textId="77777777" w:rsidR="00770295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8EC6ED" w14:textId="77777777" w:rsidR="00770295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Ефимова Марина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233AA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4B1C2" w14:textId="77777777" w:rsidR="00770295" w:rsidRDefault="00000000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Чигашетская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ООШ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457BD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24.5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6B5AB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770295" w14:paraId="4B00E83E" w14:textId="77777777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3E66" w14:textId="77777777" w:rsidR="00770295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6890D7" w14:textId="77777777" w:rsidR="00770295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Мартюшев Даниил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97461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272D9" w14:textId="77777777" w:rsidR="00770295" w:rsidRDefault="00000000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Чигашетская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ООШ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CBEDB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2B11A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</w:tbl>
    <w:p w14:paraId="7CDA7C65" w14:textId="77777777" w:rsidR="00770295" w:rsidRDefault="0000000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u w:val="single"/>
          <w:lang w:eastAsia="ru-RU"/>
        </w:rPr>
        <w:t>Призеры</w:t>
      </w:r>
    </w:p>
    <w:tbl>
      <w:tblPr>
        <w:tblW w:w="11220" w:type="dxa"/>
        <w:tblInd w:w="-9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"/>
        <w:gridCol w:w="2561"/>
        <w:gridCol w:w="1041"/>
        <w:gridCol w:w="2766"/>
        <w:gridCol w:w="1517"/>
        <w:gridCol w:w="2436"/>
      </w:tblGrid>
      <w:tr w:rsidR="00770295" w14:paraId="29B36C1E" w14:textId="77777777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32D3E" w14:textId="77777777" w:rsidR="00770295" w:rsidRDefault="00770295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B9BC8" w14:textId="77777777" w:rsidR="00770295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Ф. И участника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435F3" w14:textId="77777777" w:rsidR="00770295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69380" w14:textId="77777777" w:rsidR="00770295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Школа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588BE" w14:textId="77777777" w:rsidR="00770295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Кол-во баллов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A26F" w14:textId="77777777" w:rsidR="00770295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% выполнения</w:t>
            </w:r>
          </w:p>
        </w:tc>
      </w:tr>
      <w:tr w:rsidR="00770295" w14:paraId="552E1F52" w14:textId="77777777">
        <w:tblPrEx>
          <w:tblCellMar>
            <w:top w:w="0" w:type="dxa"/>
            <w:bottom w:w="0" w:type="dxa"/>
          </w:tblCellMar>
        </w:tblPrEx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79509" w14:textId="77777777" w:rsidR="00770295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2D67D0" w14:textId="77777777" w:rsidR="00770295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Харина Доминика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485D6" w14:textId="77777777" w:rsidR="00770295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0C1B" w14:textId="77777777" w:rsidR="00770295" w:rsidRDefault="00000000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Чигашетская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ООШ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0257A" w14:textId="77777777" w:rsidR="00770295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7F9B" w14:textId="77777777" w:rsidR="00770295" w:rsidRDefault="00000000">
            <w:pPr>
              <w:pStyle w:val="Standard"/>
              <w:jc w:val="center"/>
              <w:rPr>
                <w:rFonts w:hint="eastAsia"/>
              </w:rPr>
            </w:pPr>
            <w:r>
              <w:t>71</w:t>
            </w:r>
          </w:p>
        </w:tc>
      </w:tr>
      <w:tr w:rsidR="00770295" w14:paraId="05469FFB" w14:textId="77777777">
        <w:tblPrEx>
          <w:tblCellMar>
            <w:top w:w="0" w:type="dxa"/>
            <w:bottom w:w="0" w:type="dxa"/>
          </w:tblCellMar>
        </w:tblPrEx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4679A" w14:textId="77777777" w:rsidR="00770295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B75E7B" w14:textId="77777777" w:rsidR="00770295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Тарасовских Даниил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05EDD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41762" w14:textId="77777777" w:rsidR="00770295" w:rsidRDefault="00000000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Чигашетская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ООШ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1CEEF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C99D8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770295" w14:paraId="05306A2D" w14:textId="77777777">
        <w:tblPrEx>
          <w:tblCellMar>
            <w:top w:w="0" w:type="dxa"/>
            <w:bottom w:w="0" w:type="dxa"/>
          </w:tblCellMar>
        </w:tblPrEx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40F9E" w14:textId="77777777" w:rsidR="00770295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87D30C" w14:textId="77777777" w:rsidR="00770295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Попова Софья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86B78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FC66A" w14:textId="77777777" w:rsidR="00770295" w:rsidRDefault="00000000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t>Чигашетская</w:t>
            </w:r>
            <w:proofErr w:type="spellEnd"/>
            <w:r>
              <w:t xml:space="preserve"> ООШ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BB8F5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44.5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70EF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770295" w14:paraId="738EE66F" w14:textId="77777777">
        <w:tblPrEx>
          <w:tblCellMar>
            <w:top w:w="0" w:type="dxa"/>
            <w:bottom w:w="0" w:type="dxa"/>
          </w:tblCellMar>
        </w:tblPrEx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02A9" w14:textId="77777777" w:rsidR="00770295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80DDB8" w14:textId="77777777" w:rsidR="00770295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Мартюшев Константин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6AAE5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DEDE" w14:textId="77777777" w:rsidR="00770295" w:rsidRDefault="00000000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Чигашетская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ООШ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0D606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46.5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F62D3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</w:tr>
      <w:tr w:rsidR="00770295" w14:paraId="62A91748" w14:textId="77777777">
        <w:tblPrEx>
          <w:tblCellMar>
            <w:top w:w="0" w:type="dxa"/>
            <w:bottom w:w="0" w:type="dxa"/>
          </w:tblCellMar>
        </w:tblPrEx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B207E" w14:textId="77777777" w:rsidR="00770295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8A5878" w14:textId="77777777" w:rsidR="00770295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Ефимова Марина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0AD24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F04BD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Чигашетская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ООШ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8527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24.5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1EF60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770295" w14:paraId="68A379DA" w14:textId="77777777">
        <w:tblPrEx>
          <w:tblCellMar>
            <w:top w:w="0" w:type="dxa"/>
            <w:bottom w:w="0" w:type="dxa"/>
          </w:tblCellMar>
        </w:tblPrEx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F0418" w14:textId="77777777" w:rsidR="00770295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7CC583" w14:textId="77777777" w:rsidR="00770295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Мартюшев Даниил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226A8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1BC72" w14:textId="77777777" w:rsidR="00770295" w:rsidRDefault="00000000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t>Чигашетская</w:t>
            </w:r>
            <w:proofErr w:type="spellEnd"/>
            <w:r>
              <w:t xml:space="preserve"> ООШ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72AD9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37A9C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</w:tbl>
    <w:p w14:paraId="62868F76" w14:textId="77777777" w:rsidR="00770295" w:rsidRDefault="00770295">
      <w:pPr>
        <w:pStyle w:val="Standard"/>
        <w:ind w:left="360"/>
        <w:rPr>
          <w:rFonts w:ascii="Times New Roman" w:eastAsia="Times New Roman" w:hAnsi="Times New Roman" w:cs="Times New Roman"/>
          <w:lang w:eastAsia="ru-RU"/>
        </w:rPr>
      </w:pPr>
    </w:p>
    <w:p w14:paraId="5F3A97F4" w14:textId="77777777" w:rsidR="00770295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1.Сотникова Валентина Михайловна______________________</w:t>
      </w:r>
    </w:p>
    <w:p w14:paraId="65E44FAB" w14:textId="77777777" w:rsidR="00770295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2.Банькова Марина Трофимовна__________________________</w:t>
      </w:r>
    </w:p>
    <w:p w14:paraId="02D13FC5" w14:textId="77777777" w:rsidR="00770295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3.Ануфриева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Меланья  Алексеевна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________________________</w:t>
      </w:r>
    </w:p>
    <w:p w14:paraId="30882A94" w14:textId="77777777" w:rsidR="00770295" w:rsidRDefault="00770295">
      <w:pPr>
        <w:pStyle w:val="Standard"/>
        <w:ind w:left="360"/>
        <w:rPr>
          <w:rFonts w:ascii="Times New Roman" w:eastAsia="Times New Roman" w:hAnsi="Times New Roman" w:cs="Times New Roman"/>
          <w:lang w:eastAsia="ru-RU"/>
        </w:rPr>
      </w:pPr>
    </w:p>
    <w:p w14:paraId="72D64A94" w14:textId="77777777" w:rsidR="00770295" w:rsidRDefault="00000000">
      <w:pPr>
        <w:pStyle w:val="Standard"/>
        <w:rPr>
          <w:rFonts w:hint="eastAsia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Завуч  школы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О.Г.Заремба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______________________________</w:t>
      </w:r>
    </w:p>
    <w:p w14:paraId="21F8064E" w14:textId="77777777" w:rsidR="00770295" w:rsidRDefault="00770295">
      <w:pPr>
        <w:pStyle w:val="Standard"/>
        <w:rPr>
          <w:rFonts w:hint="eastAsia"/>
        </w:rPr>
      </w:pPr>
    </w:p>
    <w:p w14:paraId="43169F99" w14:textId="77777777" w:rsidR="00770295" w:rsidRDefault="00770295">
      <w:pPr>
        <w:pStyle w:val="Standard"/>
        <w:rPr>
          <w:rFonts w:hint="eastAsia"/>
        </w:rPr>
      </w:pPr>
    </w:p>
    <w:p w14:paraId="55F59270" w14:textId="77777777" w:rsidR="00770295" w:rsidRDefault="00770295">
      <w:pPr>
        <w:pStyle w:val="Standard"/>
        <w:rPr>
          <w:rFonts w:hint="eastAsia"/>
        </w:rPr>
      </w:pPr>
    </w:p>
    <w:p w14:paraId="48FFB511" w14:textId="77777777" w:rsidR="00770295" w:rsidRDefault="00770295">
      <w:pPr>
        <w:pStyle w:val="Standard"/>
        <w:rPr>
          <w:rFonts w:hint="eastAsia"/>
        </w:rPr>
      </w:pPr>
    </w:p>
    <w:p w14:paraId="14D239FA" w14:textId="77777777" w:rsidR="00770295" w:rsidRDefault="00770295">
      <w:pPr>
        <w:pStyle w:val="Standard"/>
        <w:rPr>
          <w:rFonts w:hint="eastAsia"/>
        </w:rPr>
      </w:pPr>
    </w:p>
    <w:p w14:paraId="6006D567" w14:textId="77777777" w:rsidR="00770295" w:rsidRDefault="00770295">
      <w:pPr>
        <w:pStyle w:val="Standard"/>
        <w:rPr>
          <w:rFonts w:hint="eastAsia"/>
        </w:rPr>
      </w:pPr>
    </w:p>
    <w:p w14:paraId="0135C95B" w14:textId="77777777" w:rsidR="00770295" w:rsidRDefault="00770295">
      <w:pPr>
        <w:pStyle w:val="Standard"/>
        <w:rPr>
          <w:rFonts w:hint="eastAsia"/>
        </w:rPr>
      </w:pPr>
    </w:p>
    <w:p w14:paraId="077A61FB" w14:textId="77777777" w:rsidR="00770295" w:rsidRDefault="00770295">
      <w:pPr>
        <w:pStyle w:val="Standard"/>
        <w:rPr>
          <w:rFonts w:hint="eastAsia"/>
        </w:rPr>
      </w:pPr>
    </w:p>
    <w:p w14:paraId="7D0D9D51" w14:textId="77777777" w:rsidR="00770295" w:rsidRDefault="00770295">
      <w:pPr>
        <w:pStyle w:val="Standard"/>
        <w:rPr>
          <w:rFonts w:hint="eastAsia"/>
        </w:rPr>
      </w:pPr>
    </w:p>
    <w:p w14:paraId="0E592E8B" w14:textId="77777777" w:rsidR="00770295" w:rsidRDefault="00770295">
      <w:pPr>
        <w:pStyle w:val="Standard"/>
        <w:jc w:val="center"/>
        <w:rPr>
          <w:rFonts w:hint="eastAsia"/>
        </w:rPr>
      </w:pPr>
    </w:p>
    <w:p w14:paraId="0E5B3AFA" w14:textId="77777777" w:rsidR="00770295" w:rsidRDefault="00770295">
      <w:pPr>
        <w:pStyle w:val="Standard"/>
        <w:jc w:val="center"/>
        <w:rPr>
          <w:rFonts w:hint="eastAsia"/>
        </w:rPr>
      </w:pPr>
    </w:p>
    <w:p w14:paraId="5CF2504D" w14:textId="77777777" w:rsidR="00770295" w:rsidRDefault="00770295">
      <w:pPr>
        <w:pStyle w:val="Standard"/>
        <w:jc w:val="center"/>
        <w:rPr>
          <w:rFonts w:hint="eastAsia"/>
        </w:rPr>
      </w:pPr>
    </w:p>
    <w:p w14:paraId="56FF7EC0" w14:textId="77777777" w:rsidR="00770295" w:rsidRDefault="00770295">
      <w:pPr>
        <w:pStyle w:val="Standard"/>
        <w:jc w:val="center"/>
        <w:rPr>
          <w:rFonts w:hint="eastAsia"/>
        </w:rPr>
      </w:pPr>
    </w:p>
    <w:p w14:paraId="22AE715B" w14:textId="77777777" w:rsidR="00770295" w:rsidRDefault="00770295">
      <w:pPr>
        <w:pStyle w:val="Standard"/>
        <w:jc w:val="center"/>
        <w:rPr>
          <w:rFonts w:hint="eastAsia"/>
        </w:rPr>
      </w:pPr>
    </w:p>
    <w:p w14:paraId="193F6F3A" w14:textId="77777777" w:rsidR="00770295" w:rsidRDefault="00770295">
      <w:pPr>
        <w:pStyle w:val="Standard"/>
        <w:jc w:val="center"/>
        <w:rPr>
          <w:rFonts w:hint="eastAsia"/>
        </w:rPr>
      </w:pPr>
    </w:p>
    <w:p w14:paraId="319ABC45" w14:textId="77777777" w:rsidR="00770295" w:rsidRDefault="00770295">
      <w:pPr>
        <w:pStyle w:val="Standard"/>
        <w:jc w:val="center"/>
        <w:rPr>
          <w:rFonts w:hint="eastAsia"/>
        </w:rPr>
      </w:pPr>
    </w:p>
    <w:p w14:paraId="18355F63" w14:textId="77777777" w:rsidR="00770295" w:rsidRDefault="00770295">
      <w:pPr>
        <w:pStyle w:val="Standard"/>
        <w:jc w:val="center"/>
        <w:rPr>
          <w:rFonts w:hint="eastAsia"/>
        </w:rPr>
      </w:pPr>
    </w:p>
    <w:p w14:paraId="529914E8" w14:textId="77777777" w:rsidR="00770295" w:rsidRDefault="00770295">
      <w:pPr>
        <w:pStyle w:val="Standard"/>
        <w:jc w:val="center"/>
        <w:rPr>
          <w:rFonts w:hint="eastAsia"/>
        </w:rPr>
      </w:pPr>
    </w:p>
    <w:p w14:paraId="55C3EE1C" w14:textId="77777777" w:rsidR="00770295" w:rsidRDefault="00000000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</w:rPr>
        <w:t xml:space="preserve">Образовательная </w:t>
      </w:r>
      <w:proofErr w:type="gramStart"/>
      <w:r>
        <w:rPr>
          <w:rFonts w:ascii="Times New Roman" w:eastAsia="Calibri" w:hAnsi="Times New Roman" w:cs="Times New Roman"/>
          <w:b/>
          <w:bCs/>
        </w:rPr>
        <w:t xml:space="preserve">организация:  </w:t>
      </w:r>
      <w:proofErr w:type="spellStart"/>
      <w:r>
        <w:rPr>
          <w:rFonts w:ascii="Times New Roman" w:eastAsia="Calibri" w:hAnsi="Times New Roman" w:cs="Times New Roman"/>
          <w:b/>
          <w:bCs/>
        </w:rPr>
        <w:t>Чигашетская</w:t>
      </w:r>
      <w:proofErr w:type="spellEnd"/>
      <w:proofErr w:type="gramEnd"/>
      <w:r>
        <w:rPr>
          <w:rFonts w:ascii="Times New Roman" w:eastAsia="Calibri" w:hAnsi="Times New Roman" w:cs="Times New Roman"/>
          <w:b/>
          <w:bCs/>
        </w:rPr>
        <w:t xml:space="preserve"> ООШ</w:t>
      </w:r>
    </w:p>
    <w:p w14:paraId="58927C3E" w14:textId="77777777" w:rsidR="00770295" w:rsidRDefault="00000000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</w:rPr>
        <w:t xml:space="preserve">  филиал МКОУ Почетской СОШ</w:t>
      </w:r>
    </w:p>
    <w:p w14:paraId="06B528B9" w14:textId="77777777" w:rsidR="00770295" w:rsidRDefault="00000000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lang w:eastAsia="ru-RU"/>
        </w:rPr>
        <w:t>Общий рейтинг участников школьного этапа Всероссийской олимпиады школьников по русскому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языку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– 2024 – 2025уч.год</w:t>
      </w:r>
    </w:p>
    <w:p w14:paraId="6EE7FEA5" w14:textId="77777777" w:rsidR="00770295" w:rsidRDefault="00770295">
      <w:pPr>
        <w:pStyle w:val="Standard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314" w:type="dxa"/>
        <w:tblInd w:w="-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4458"/>
        <w:gridCol w:w="1532"/>
        <w:gridCol w:w="1458"/>
        <w:gridCol w:w="2016"/>
      </w:tblGrid>
      <w:tr w:rsidR="00770295" w14:paraId="5F289D07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0FE0B" w14:textId="77777777" w:rsidR="00770295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EE0CF" w14:textId="77777777" w:rsidR="00770295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Ф.И. учащихся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345DB" w14:textId="77777777" w:rsidR="00770295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BC8B0" w14:textId="77777777" w:rsidR="00770295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Всего баллов/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max </w:t>
            </w:r>
            <w:r>
              <w:rPr>
                <w:rFonts w:ascii="Times New Roman" w:eastAsia="Times New Roman" w:hAnsi="Times New Roman" w:cs="Times New Roman"/>
                <w:b/>
              </w:rPr>
              <w:t>балл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ED184" w14:textId="77777777" w:rsidR="00770295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% выполнения</w:t>
            </w:r>
          </w:p>
        </w:tc>
      </w:tr>
      <w:tr w:rsidR="00770295" w14:paraId="37AB876B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FAD9" w14:textId="77777777" w:rsidR="00770295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D0207C" w14:textId="77777777" w:rsidR="00770295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Харина Доминика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B2418" w14:textId="77777777" w:rsidR="00770295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46789" w14:textId="77777777" w:rsidR="00770295" w:rsidRDefault="00000000">
            <w:pPr>
              <w:pStyle w:val="Standard"/>
              <w:jc w:val="center"/>
              <w:rPr>
                <w:rFonts w:hint="eastAsia"/>
              </w:rPr>
            </w:pPr>
            <w:r>
              <w:t>22/31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4E32A" w14:textId="77777777" w:rsidR="00770295" w:rsidRDefault="00000000">
            <w:pPr>
              <w:pStyle w:val="Standard"/>
              <w:jc w:val="center"/>
              <w:rPr>
                <w:rFonts w:hint="eastAsia"/>
              </w:rPr>
            </w:pPr>
            <w:r>
              <w:t>71</w:t>
            </w:r>
          </w:p>
        </w:tc>
      </w:tr>
      <w:tr w:rsidR="00770295" w14:paraId="5D076C0E" w14:textId="7777777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6E073" w14:textId="77777777" w:rsidR="00770295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8D67AE" w14:textId="77777777" w:rsidR="00770295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Тарасовских Даниил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F5820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9C43" w14:textId="77777777" w:rsidR="00770295" w:rsidRDefault="00000000">
            <w:pPr>
              <w:pStyle w:val="Standard"/>
              <w:jc w:val="center"/>
              <w:rPr>
                <w:rFonts w:hint="eastAsia"/>
              </w:rPr>
            </w:pPr>
            <w:r>
              <w:t>17/31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BB1F9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770295" w14:paraId="26E9E083" w14:textId="7777777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943AF" w14:textId="77777777" w:rsidR="00770295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3647F2" w14:textId="77777777" w:rsidR="00770295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Балабанов Владимир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2F1AB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E21DC" w14:textId="77777777" w:rsidR="00770295" w:rsidRDefault="00000000">
            <w:pPr>
              <w:pStyle w:val="Standard"/>
              <w:jc w:val="center"/>
              <w:rPr>
                <w:rFonts w:hint="eastAsia"/>
              </w:rPr>
            </w:pPr>
            <w:r>
              <w:t>23/58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5CEC2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770295" w14:paraId="3FAD76B2" w14:textId="7777777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DB20" w14:textId="77777777" w:rsidR="00770295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215D27" w14:textId="77777777" w:rsidR="00770295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Попова Софья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F64D4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BF3AD" w14:textId="77777777" w:rsidR="00770295" w:rsidRDefault="00000000">
            <w:pPr>
              <w:pStyle w:val="Standard"/>
              <w:jc w:val="center"/>
              <w:rPr>
                <w:rFonts w:hint="eastAsia"/>
              </w:rPr>
            </w:pPr>
            <w:r>
              <w:t>46,5/58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02BD0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770295" w14:paraId="20FFA22E" w14:textId="7777777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F63FA" w14:textId="77777777" w:rsidR="00770295" w:rsidRDefault="00000000">
            <w:pPr>
              <w:pStyle w:val="Standard"/>
              <w:rPr>
                <w:rFonts w:hint="eastAsia"/>
              </w:rPr>
            </w:pPr>
            <w:r>
              <w:t>5</w:t>
            </w:r>
          </w:p>
        </w:tc>
        <w:tc>
          <w:tcPr>
            <w:tcW w:w="4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9B5B70" w14:textId="77777777" w:rsidR="00770295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Мартюшев Константин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FCE00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EA8A6" w14:textId="77777777" w:rsidR="00770295" w:rsidRDefault="00000000">
            <w:pPr>
              <w:pStyle w:val="Standard"/>
              <w:jc w:val="center"/>
              <w:rPr>
                <w:rFonts w:hint="eastAsia"/>
              </w:rPr>
            </w:pPr>
            <w:r>
              <w:t>44.5/58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8A932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</w:tr>
      <w:tr w:rsidR="00770295" w14:paraId="0CE075EC" w14:textId="7777777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D8F56" w14:textId="77777777" w:rsidR="00770295" w:rsidRDefault="00000000">
            <w:pPr>
              <w:pStyle w:val="Standard"/>
              <w:rPr>
                <w:rFonts w:hint="eastAsia"/>
              </w:rPr>
            </w:pPr>
            <w:r>
              <w:t>6</w:t>
            </w:r>
          </w:p>
        </w:tc>
        <w:tc>
          <w:tcPr>
            <w:tcW w:w="4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709ACD" w14:textId="77777777" w:rsidR="00770295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Харина Любовь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F8C07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BD569" w14:textId="77777777" w:rsidR="00770295" w:rsidRDefault="00000000">
            <w:pPr>
              <w:pStyle w:val="Standard"/>
              <w:jc w:val="center"/>
              <w:rPr>
                <w:rFonts w:hint="eastAsia"/>
              </w:rPr>
            </w:pPr>
            <w:r>
              <w:t>14/39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1A80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770295" w14:paraId="569061A1" w14:textId="7777777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894E9" w14:textId="77777777" w:rsidR="00770295" w:rsidRDefault="00000000">
            <w:pPr>
              <w:pStyle w:val="Standard"/>
              <w:rPr>
                <w:rFonts w:hint="eastAsia"/>
              </w:rPr>
            </w:pPr>
            <w:r>
              <w:t>7</w:t>
            </w:r>
          </w:p>
        </w:tc>
        <w:tc>
          <w:tcPr>
            <w:tcW w:w="4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156EA2" w14:textId="77777777" w:rsidR="00770295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Ефимова Марина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21B57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F8DF5" w14:textId="77777777" w:rsidR="00770295" w:rsidRDefault="00000000">
            <w:pPr>
              <w:pStyle w:val="Standard"/>
              <w:jc w:val="center"/>
              <w:rPr>
                <w:rFonts w:hint="eastAsia"/>
              </w:rPr>
            </w:pPr>
            <w:r>
              <w:t>24.5/39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5B012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770295" w14:paraId="4B730694" w14:textId="7777777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E3513" w14:textId="77777777" w:rsidR="00770295" w:rsidRDefault="00000000">
            <w:pPr>
              <w:pStyle w:val="Standard"/>
              <w:rPr>
                <w:rFonts w:hint="eastAsia"/>
              </w:rPr>
            </w:pPr>
            <w:r>
              <w:t>8</w:t>
            </w:r>
          </w:p>
        </w:tc>
        <w:tc>
          <w:tcPr>
            <w:tcW w:w="4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472711" w14:textId="77777777" w:rsidR="00770295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Мартюшев Даниил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2991B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88A29" w14:textId="77777777" w:rsidR="00770295" w:rsidRDefault="00000000">
            <w:pPr>
              <w:pStyle w:val="Standard"/>
              <w:jc w:val="center"/>
              <w:rPr>
                <w:rFonts w:hint="eastAsia"/>
              </w:rPr>
            </w:pPr>
            <w:r>
              <w:t>41/81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90935" w14:textId="77777777" w:rsidR="00770295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</w:tbl>
    <w:p w14:paraId="16D02AD1" w14:textId="77777777" w:rsidR="00770295" w:rsidRDefault="00770295">
      <w:pPr>
        <w:pStyle w:val="Standard"/>
        <w:rPr>
          <w:rFonts w:ascii="Times New Roman" w:eastAsia="Times New Roman" w:hAnsi="Times New Roman" w:cs="Times New Roman"/>
          <w:b/>
          <w:lang w:eastAsia="ru-RU"/>
        </w:rPr>
      </w:pPr>
    </w:p>
    <w:p w14:paraId="4B075F9A" w14:textId="77777777" w:rsidR="00770295" w:rsidRDefault="00000000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b/>
          <w:lang w:eastAsia="ru-RU"/>
        </w:rPr>
        <w:t>Члены жюри:</w:t>
      </w:r>
    </w:p>
    <w:p w14:paraId="74EB8251" w14:textId="77777777" w:rsidR="00770295" w:rsidRDefault="00770295">
      <w:pPr>
        <w:pStyle w:val="Standard"/>
        <w:ind w:left="360"/>
        <w:rPr>
          <w:rFonts w:ascii="Times New Roman" w:eastAsia="Times New Roman" w:hAnsi="Times New Roman" w:cs="Times New Roman"/>
          <w:lang w:eastAsia="ru-RU"/>
        </w:rPr>
      </w:pPr>
    </w:p>
    <w:p w14:paraId="09F3426F" w14:textId="77777777" w:rsidR="00770295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1.Сотникова Валентина Михайловна______________________</w:t>
      </w:r>
    </w:p>
    <w:p w14:paraId="54484A1B" w14:textId="77777777" w:rsidR="00770295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2.Банькова Марина Трофимовна__________________________</w:t>
      </w:r>
    </w:p>
    <w:p w14:paraId="744FC6F8" w14:textId="77777777" w:rsidR="00770295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3.Ануфриева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Меланья  Алексеевна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________________________</w:t>
      </w:r>
    </w:p>
    <w:p w14:paraId="33911E24" w14:textId="77777777" w:rsidR="00770295" w:rsidRDefault="00770295">
      <w:pPr>
        <w:pStyle w:val="Standard"/>
        <w:ind w:left="360"/>
        <w:rPr>
          <w:rFonts w:ascii="Times New Roman" w:eastAsia="Times New Roman" w:hAnsi="Times New Roman" w:cs="Times New Roman"/>
          <w:lang w:eastAsia="ru-RU"/>
        </w:rPr>
      </w:pPr>
    </w:p>
    <w:p w14:paraId="613E2344" w14:textId="77777777" w:rsidR="00770295" w:rsidRDefault="00000000">
      <w:pPr>
        <w:pStyle w:val="Standard"/>
        <w:rPr>
          <w:rFonts w:hint="eastAsia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Завуч  школы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О.Г.Заремба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______________________________</w:t>
      </w:r>
    </w:p>
    <w:p w14:paraId="27DBDFE4" w14:textId="77777777" w:rsidR="00770295" w:rsidRDefault="00770295">
      <w:pPr>
        <w:pStyle w:val="Standard"/>
        <w:rPr>
          <w:rFonts w:hint="eastAsia"/>
        </w:rPr>
      </w:pPr>
    </w:p>
    <w:p w14:paraId="3928EECB" w14:textId="77777777" w:rsidR="00770295" w:rsidRDefault="00770295">
      <w:pPr>
        <w:pStyle w:val="Standard"/>
        <w:rPr>
          <w:rFonts w:hint="eastAsia"/>
        </w:rPr>
      </w:pPr>
    </w:p>
    <w:p w14:paraId="725DA7BA" w14:textId="77777777" w:rsidR="00770295" w:rsidRDefault="00770295">
      <w:pPr>
        <w:pStyle w:val="Standard"/>
        <w:rPr>
          <w:rFonts w:hint="eastAsia"/>
        </w:rPr>
      </w:pPr>
    </w:p>
    <w:p w14:paraId="0DF87D70" w14:textId="77777777" w:rsidR="00770295" w:rsidRDefault="00770295">
      <w:pPr>
        <w:pStyle w:val="Standard"/>
        <w:rPr>
          <w:rFonts w:hint="eastAsia"/>
        </w:rPr>
      </w:pPr>
    </w:p>
    <w:p w14:paraId="10F0F6B3" w14:textId="77777777" w:rsidR="00770295" w:rsidRDefault="00770295">
      <w:pPr>
        <w:pStyle w:val="Standard"/>
        <w:rPr>
          <w:rFonts w:hint="eastAsia"/>
        </w:rPr>
      </w:pPr>
    </w:p>
    <w:sectPr w:rsidR="0077029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10B93" w14:textId="77777777" w:rsidR="00D23003" w:rsidRDefault="00D23003">
      <w:pPr>
        <w:rPr>
          <w:rFonts w:hint="eastAsia"/>
        </w:rPr>
      </w:pPr>
      <w:r>
        <w:separator/>
      </w:r>
    </w:p>
  </w:endnote>
  <w:endnote w:type="continuationSeparator" w:id="0">
    <w:p w14:paraId="6B7A2D65" w14:textId="77777777" w:rsidR="00D23003" w:rsidRDefault="00D2300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D5D20" w14:textId="77777777" w:rsidR="00D23003" w:rsidRDefault="00D2300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7710EC4" w14:textId="77777777" w:rsidR="00D23003" w:rsidRDefault="00D2300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70295"/>
    <w:rsid w:val="00770295"/>
    <w:rsid w:val="009A1EE2"/>
    <w:rsid w:val="00D23003"/>
    <w:rsid w:val="00EB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1417A"/>
  <w15:docId w15:val="{E2CAFC85-6F93-4E45-8E4E-34A5707E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Лизинская</cp:lastModifiedBy>
  <cp:revision>2</cp:revision>
  <dcterms:created xsi:type="dcterms:W3CDTF">2024-10-16T17:32:00Z</dcterms:created>
  <dcterms:modified xsi:type="dcterms:W3CDTF">2024-10-16T17:32:00Z</dcterms:modified>
</cp:coreProperties>
</file>